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90240B" w:rsidRPr="00E14232" w14:paraId="2D1DD696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37D979AE" w14:textId="437862CB" w:rsidR="0090240B" w:rsidRPr="00E14232" w:rsidRDefault="00A6592E" w:rsidP="00E006EA">
            <w:pPr>
              <w:pStyle w:val="Heading2"/>
            </w:pPr>
            <w:r>
              <w:t>Patient Information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865"/>
        <w:gridCol w:w="5485"/>
      </w:tblGrid>
      <w:tr w:rsidR="0090240B" w:rsidRPr="00E14232" w14:paraId="0477DED6" w14:textId="77777777" w:rsidTr="00E006EA">
        <w:tc>
          <w:tcPr>
            <w:tcW w:w="3865" w:type="dxa"/>
          </w:tcPr>
          <w:p w14:paraId="6CBE122E" w14:textId="77777777" w:rsidR="0090240B" w:rsidRPr="00E14232" w:rsidRDefault="0090240B" w:rsidP="00E006EA">
            <w:pPr>
              <w:pStyle w:val="Heading3"/>
              <w:spacing w:after="40"/>
            </w:pPr>
            <w:r>
              <w:t>Name</w:t>
            </w:r>
          </w:p>
        </w:tc>
        <w:tc>
          <w:tcPr>
            <w:tcW w:w="5485" w:type="dxa"/>
          </w:tcPr>
          <w:p w14:paraId="52CC58CF" w14:textId="304DDC7F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18C2D3E3" w14:textId="77777777" w:rsidTr="00E006EA">
        <w:tc>
          <w:tcPr>
            <w:tcW w:w="3865" w:type="dxa"/>
          </w:tcPr>
          <w:p w14:paraId="05AC5EDC" w14:textId="77777777" w:rsidR="0090240B" w:rsidRPr="00E14232" w:rsidRDefault="00000000" w:rsidP="00E006EA">
            <w:pPr>
              <w:pStyle w:val="Heading3"/>
              <w:spacing w:after="40"/>
            </w:pPr>
            <w:sdt>
              <w:sdtPr>
                <w:alias w:val="Date of birth:"/>
                <w:tag w:val="Date of birth:"/>
                <w:id w:val="2087496194"/>
                <w:placeholder>
                  <w:docPart w:val="3B5F473EAD024E11A330750E071ECC9C"/>
                </w:placeholder>
                <w:temporary/>
                <w:showingPlcHdr/>
                <w15:appearance w15:val="hidden"/>
              </w:sdtPr>
              <w:sdtContent>
                <w:r w:rsidR="0090240B" w:rsidRPr="00E14232">
                  <w:t>Date of birth</w:t>
                </w:r>
              </w:sdtContent>
            </w:sdt>
          </w:p>
        </w:tc>
        <w:tc>
          <w:tcPr>
            <w:tcW w:w="5485" w:type="dxa"/>
          </w:tcPr>
          <w:p w14:paraId="40BFCA5B" w14:textId="4E0BFF91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2ADF384A" w14:textId="77777777" w:rsidTr="00E006EA">
        <w:tc>
          <w:tcPr>
            <w:tcW w:w="3865" w:type="dxa"/>
          </w:tcPr>
          <w:p w14:paraId="0547623E" w14:textId="77777777" w:rsidR="0090240B" w:rsidRPr="00E14232" w:rsidRDefault="00000000" w:rsidP="00E006EA">
            <w:pPr>
              <w:pStyle w:val="Heading3"/>
              <w:spacing w:after="40"/>
            </w:pPr>
            <w:sdt>
              <w:sdtPr>
                <w:alias w:val="Billing address:"/>
                <w:tag w:val="Billing address:"/>
                <w:id w:val="-947841875"/>
                <w:placeholder>
                  <w:docPart w:val="CE2778A9DA4143879B2EF6BF1A263B00"/>
                </w:placeholder>
                <w:temporary/>
                <w:showingPlcHdr/>
                <w15:appearance w15:val="hidden"/>
              </w:sdtPr>
              <w:sdtContent>
                <w:r w:rsidR="0090240B" w:rsidRPr="00E14232">
                  <w:t>Billing address</w:t>
                </w:r>
              </w:sdtContent>
            </w:sdt>
          </w:p>
        </w:tc>
        <w:tc>
          <w:tcPr>
            <w:tcW w:w="5485" w:type="dxa"/>
          </w:tcPr>
          <w:p w14:paraId="1E908F89" w14:textId="0B24540F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54895600" w14:textId="77777777" w:rsidTr="00E006EA">
        <w:tc>
          <w:tcPr>
            <w:tcW w:w="3865" w:type="dxa"/>
          </w:tcPr>
          <w:p w14:paraId="507F273A" w14:textId="77777777" w:rsidR="0090240B" w:rsidRPr="00E14232" w:rsidRDefault="00000000" w:rsidP="00E006EA">
            <w:pPr>
              <w:pStyle w:val="Heading3"/>
              <w:spacing w:after="40"/>
            </w:pPr>
            <w:sdt>
              <w:sdtPr>
                <w:alias w:val="Delivery address:"/>
                <w:tag w:val="Delivery address:"/>
                <w:id w:val="-850412356"/>
                <w:placeholder>
                  <w:docPart w:val="A78ABE35DA674569898117273588A500"/>
                </w:placeholder>
                <w:temporary/>
                <w:showingPlcHdr/>
                <w15:appearance w15:val="hidden"/>
              </w:sdtPr>
              <w:sdtContent>
                <w:r w:rsidR="0090240B" w:rsidRPr="00E14232">
                  <w:t>Delivery address</w:t>
                </w:r>
              </w:sdtContent>
            </w:sdt>
          </w:p>
        </w:tc>
        <w:tc>
          <w:tcPr>
            <w:tcW w:w="5485" w:type="dxa"/>
          </w:tcPr>
          <w:p w14:paraId="3910CCB0" w14:textId="4F1E09AD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58C95118" w14:textId="77777777" w:rsidTr="00E006EA">
        <w:tc>
          <w:tcPr>
            <w:tcW w:w="3865" w:type="dxa"/>
          </w:tcPr>
          <w:p w14:paraId="33B52494" w14:textId="77777777" w:rsidR="0090240B" w:rsidRPr="00E14232" w:rsidRDefault="00000000" w:rsidP="00E006EA">
            <w:pPr>
              <w:pStyle w:val="Heading3"/>
              <w:spacing w:after="40"/>
            </w:pPr>
            <w:sdt>
              <w:sdtPr>
                <w:alias w:val="Email:"/>
                <w:tag w:val="Email:"/>
                <w:id w:val="-620922081"/>
                <w:placeholder>
                  <w:docPart w:val="810FAC20DE524147BDDF6D9874165A54"/>
                </w:placeholder>
                <w:temporary/>
                <w:showingPlcHdr/>
                <w15:appearance w15:val="hidden"/>
              </w:sdtPr>
              <w:sdtContent>
                <w:r w:rsidR="0090240B" w:rsidRPr="00E14232">
                  <w:t>Email</w:t>
                </w:r>
              </w:sdtContent>
            </w:sdt>
          </w:p>
        </w:tc>
        <w:tc>
          <w:tcPr>
            <w:tcW w:w="5485" w:type="dxa"/>
          </w:tcPr>
          <w:p w14:paraId="47490ECB" w14:textId="73648D8A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188F5925" w14:textId="77777777" w:rsidTr="00E006EA">
        <w:tc>
          <w:tcPr>
            <w:tcW w:w="3865" w:type="dxa"/>
          </w:tcPr>
          <w:p w14:paraId="3E38ED45" w14:textId="77777777" w:rsidR="0090240B" w:rsidRPr="00E14232" w:rsidRDefault="00000000" w:rsidP="00E006EA">
            <w:pPr>
              <w:pStyle w:val="Heading3"/>
              <w:spacing w:after="40"/>
            </w:pPr>
            <w:sdt>
              <w:sdtPr>
                <w:alias w:val="Phone:"/>
                <w:tag w:val="Phone:"/>
                <w:id w:val="131376910"/>
                <w:placeholder>
                  <w:docPart w:val="425181BB3ED64E12B7EEC08B044FDE3C"/>
                </w:placeholder>
                <w:temporary/>
                <w:showingPlcHdr/>
                <w15:appearance w15:val="hidden"/>
              </w:sdtPr>
              <w:sdtContent>
                <w:r w:rsidR="0090240B" w:rsidRPr="00E14232">
                  <w:t>Phone</w:t>
                </w:r>
              </w:sdtContent>
            </w:sdt>
          </w:p>
        </w:tc>
        <w:tc>
          <w:tcPr>
            <w:tcW w:w="5485" w:type="dxa"/>
          </w:tcPr>
          <w:p w14:paraId="28F34AF5" w14:textId="273150F2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3F7BC445" w14:textId="77777777" w:rsidTr="00E006EA">
        <w:tc>
          <w:tcPr>
            <w:tcW w:w="3865" w:type="dxa"/>
          </w:tcPr>
          <w:p w14:paraId="4E5BA680" w14:textId="77777777" w:rsidR="0090240B" w:rsidRPr="00E14232" w:rsidRDefault="00000000" w:rsidP="00E006EA">
            <w:pPr>
              <w:pStyle w:val="Heading3"/>
              <w:spacing w:after="40"/>
            </w:pPr>
            <w:sdt>
              <w:sdtPr>
                <w:alias w:val="Emergency notification contact:"/>
                <w:tag w:val="Emergency notification contact:"/>
                <w:id w:val="-463577351"/>
                <w:placeholder>
                  <w:docPart w:val="94AB2A879DED48F5BCA97CE53087865B"/>
                </w:placeholder>
                <w:temporary/>
                <w:showingPlcHdr/>
                <w15:appearance w15:val="hidden"/>
              </w:sdtPr>
              <w:sdtContent>
                <w:r w:rsidR="0090240B" w:rsidRPr="00E14232">
                  <w:t>Emergency notification contact</w:t>
                </w:r>
              </w:sdtContent>
            </w:sdt>
          </w:p>
        </w:tc>
        <w:tc>
          <w:tcPr>
            <w:tcW w:w="5485" w:type="dxa"/>
          </w:tcPr>
          <w:p w14:paraId="2D0F4FF9" w14:textId="01CAAECF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008F4A5D" w14:textId="77777777" w:rsidTr="00E006EA">
        <w:tc>
          <w:tcPr>
            <w:tcW w:w="3865" w:type="dxa"/>
            <w:tcBorders>
              <w:bottom w:val="single" w:sz="4" w:space="0" w:color="BFBFBF" w:themeColor="background1" w:themeShade="BF"/>
            </w:tcBorders>
          </w:tcPr>
          <w:p w14:paraId="0A25697B" w14:textId="77777777" w:rsidR="0090240B" w:rsidRPr="00E14232" w:rsidRDefault="00000000" w:rsidP="00E006EA">
            <w:pPr>
              <w:pStyle w:val="Heading3"/>
              <w:spacing w:after="40"/>
            </w:pPr>
            <w:sdt>
              <w:sdtPr>
                <w:alias w:val="Emergency notification phone:"/>
                <w:tag w:val="Emergency notification phone:"/>
                <w:id w:val="1153876719"/>
                <w:placeholder>
                  <w:docPart w:val="D1ED0E659DD143368CA8F3278580306F"/>
                </w:placeholder>
                <w:temporary/>
                <w:showingPlcHdr/>
                <w15:appearance w15:val="hidden"/>
              </w:sdtPr>
              <w:sdtContent>
                <w:r w:rsidR="0090240B" w:rsidRPr="00E14232">
                  <w:t>Emergency notification phone</w:t>
                </w:r>
              </w:sdtContent>
            </w:sdt>
          </w:p>
        </w:tc>
        <w:tc>
          <w:tcPr>
            <w:tcW w:w="5485" w:type="dxa"/>
          </w:tcPr>
          <w:p w14:paraId="584C4210" w14:textId="000E7C4E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7622BC94" w14:textId="77777777" w:rsidTr="0090240B">
        <w:trPr>
          <w:trHeight w:val="750"/>
        </w:trPr>
        <w:tc>
          <w:tcPr>
            <w:tcW w:w="3865" w:type="dxa"/>
            <w:tcBorders>
              <w:bottom w:val="single" w:sz="4" w:space="0" w:color="BFBFBF" w:themeColor="background1" w:themeShade="BF"/>
            </w:tcBorders>
          </w:tcPr>
          <w:p w14:paraId="14249081" w14:textId="77777777" w:rsidR="0090240B" w:rsidRDefault="0090240B" w:rsidP="00E006EA">
            <w:pPr>
              <w:pStyle w:val="Heading3"/>
            </w:pPr>
            <w:r>
              <w:t>Known Allergies or Intolerances</w:t>
            </w:r>
          </w:p>
        </w:tc>
        <w:tc>
          <w:tcPr>
            <w:tcW w:w="5485" w:type="dxa"/>
          </w:tcPr>
          <w:p w14:paraId="59C8599D" w14:textId="2FC3B9F2" w:rsidR="0090240B" w:rsidRDefault="0090240B" w:rsidP="00E006EA"/>
        </w:tc>
      </w:tr>
      <w:tr w:rsidR="0064124F" w:rsidRPr="00E14232" w14:paraId="48E8C7CF" w14:textId="77777777" w:rsidTr="0064124F">
        <w:trPr>
          <w:trHeight w:val="402"/>
        </w:trPr>
        <w:tc>
          <w:tcPr>
            <w:tcW w:w="3865" w:type="dxa"/>
            <w:tcBorders>
              <w:bottom w:val="single" w:sz="4" w:space="0" w:color="BFBFBF" w:themeColor="background1" w:themeShade="BF"/>
            </w:tcBorders>
          </w:tcPr>
          <w:p w14:paraId="2DA96883" w14:textId="77777777" w:rsidR="0064124F" w:rsidRDefault="0064124F" w:rsidP="00E006EA">
            <w:pPr>
              <w:pStyle w:val="Heading3"/>
            </w:pPr>
            <w:r>
              <w:t>Blood Type (if known)</w:t>
            </w:r>
          </w:p>
        </w:tc>
        <w:tc>
          <w:tcPr>
            <w:tcW w:w="5485" w:type="dxa"/>
          </w:tcPr>
          <w:p w14:paraId="571B2F0C" w14:textId="78E8B520" w:rsidR="0064124F" w:rsidRDefault="0064124F" w:rsidP="0064124F">
            <w:pPr>
              <w:tabs>
                <w:tab w:val="left" w:pos="973"/>
              </w:tabs>
            </w:pPr>
          </w:p>
        </w:tc>
      </w:tr>
      <w:tr w:rsidR="004A5EFF" w:rsidRPr="00E14232" w14:paraId="21F5597A" w14:textId="77777777" w:rsidTr="00B268F5">
        <w:trPr>
          <w:trHeight w:val="402"/>
        </w:trPr>
        <w:tc>
          <w:tcPr>
            <w:tcW w:w="3865" w:type="dxa"/>
            <w:tcBorders>
              <w:bottom w:val="single" w:sz="4" w:space="0" w:color="BFBFBF" w:themeColor="background1" w:themeShade="BF"/>
            </w:tcBorders>
          </w:tcPr>
          <w:p w14:paraId="1B0AA98B" w14:textId="77777777" w:rsidR="004A5EFF" w:rsidRDefault="004A5EFF" w:rsidP="00B268F5">
            <w:pPr>
              <w:pStyle w:val="Heading3"/>
            </w:pPr>
            <w:r>
              <w:t>Are you pregnant (or planning) or breastfeeding?</w:t>
            </w:r>
          </w:p>
        </w:tc>
        <w:tc>
          <w:tcPr>
            <w:tcW w:w="5485" w:type="dxa"/>
          </w:tcPr>
          <w:p w14:paraId="0316EFAC" w14:textId="77777777" w:rsidR="004A5EFF" w:rsidRDefault="004A5EFF" w:rsidP="00B268F5">
            <w:pPr>
              <w:tabs>
                <w:tab w:val="left" w:pos="973"/>
              </w:tabs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90240B" w:rsidRPr="00E14232" w14:paraId="10F84599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254631FC" w14:textId="77777777" w:rsidR="0090240B" w:rsidRPr="00E14232" w:rsidRDefault="0090240B" w:rsidP="00E006EA">
            <w:pPr>
              <w:pStyle w:val="Heading2"/>
            </w:pPr>
            <w:bookmarkStart w:id="0" w:name="_Hlk64611933"/>
            <w:r>
              <w:t>Medication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681"/>
        <w:gridCol w:w="2338"/>
        <w:gridCol w:w="3331"/>
      </w:tblGrid>
      <w:tr w:rsidR="0090240B" w:rsidRPr="00E14232" w14:paraId="5D3B134A" w14:textId="77777777" w:rsidTr="00E006EA">
        <w:tc>
          <w:tcPr>
            <w:tcW w:w="9350" w:type="dxa"/>
            <w:gridSpan w:val="3"/>
          </w:tcPr>
          <w:p w14:paraId="1F92C923" w14:textId="77777777" w:rsidR="0090240B" w:rsidRPr="00E14232" w:rsidRDefault="0090240B" w:rsidP="00E006EA">
            <w:pPr>
              <w:spacing w:after="40"/>
            </w:pPr>
            <w:r w:rsidRPr="00C254A0">
              <w:rPr>
                <w:rFonts w:cs="Calibri"/>
                <w:color w:val="000000"/>
                <w:sz w:val="20"/>
                <w:szCs w:val="20"/>
                <w:lang w:eastAsia="en-AU"/>
              </w:rPr>
              <w:t xml:space="preserve">Please list all </w:t>
            </w:r>
            <w:r w:rsidRPr="00C254A0">
              <w:rPr>
                <w:rFonts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current </w:t>
            </w:r>
            <w:r>
              <w:rPr>
                <w:rFonts w:cs="Calibri"/>
                <w:color w:val="000000"/>
                <w:sz w:val="20"/>
                <w:szCs w:val="20"/>
                <w:lang w:eastAsia="en-AU"/>
              </w:rPr>
              <w:t xml:space="preserve">medication including </w:t>
            </w:r>
            <w:r w:rsidRPr="00C254A0">
              <w:rPr>
                <w:rFonts w:cs="Calibri"/>
                <w:color w:val="000000"/>
                <w:sz w:val="20"/>
                <w:szCs w:val="20"/>
                <w:lang w:eastAsia="en-AU"/>
              </w:rPr>
              <w:t>vitamins/minerals, herbs, or homeopathic remedies, along with the daily dose and how long you have taken it.</w:t>
            </w:r>
          </w:p>
        </w:tc>
      </w:tr>
      <w:tr w:rsidR="00603B6D" w:rsidRPr="00E14232" w14:paraId="179ED399" w14:textId="77777777" w:rsidTr="00603B6D">
        <w:tc>
          <w:tcPr>
            <w:tcW w:w="3681" w:type="dxa"/>
          </w:tcPr>
          <w:p w14:paraId="3E5FD3FA" w14:textId="2BFA708B" w:rsidR="00603B6D" w:rsidRPr="00E14232" w:rsidRDefault="00603B6D" w:rsidP="00E006EA">
            <w:pPr>
              <w:pStyle w:val="Heading3"/>
              <w:spacing w:after="40"/>
            </w:pPr>
            <w:r>
              <w:t>Supplement / Medicine</w:t>
            </w:r>
          </w:p>
        </w:tc>
        <w:tc>
          <w:tcPr>
            <w:tcW w:w="2338" w:type="dxa"/>
          </w:tcPr>
          <w:p w14:paraId="61AAC06C" w14:textId="31F7FF52" w:rsidR="00603B6D" w:rsidRPr="00E14232" w:rsidRDefault="00603B6D" w:rsidP="00E006EA">
            <w:r>
              <w:t xml:space="preserve">Dose </w:t>
            </w:r>
          </w:p>
        </w:tc>
        <w:tc>
          <w:tcPr>
            <w:tcW w:w="3331" w:type="dxa"/>
          </w:tcPr>
          <w:p w14:paraId="7D53EC57" w14:textId="34FA9A8E" w:rsidR="00603B6D" w:rsidRPr="00E14232" w:rsidRDefault="00603B6D" w:rsidP="00E006EA">
            <w:pPr>
              <w:spacing w:after="40"/>
            </w:pPr>
            <w:r>
              <w:t>How long?</w:t>
            </w:r>
          </w:p>
        </w:tc>
      </w:tr>
      <w:tr w:rsidR="00603B6D" w:rsidRPr="00E14232" w14:paraId="618DDFD7" w14:textId="77777777" w:rsidTr="00603B6D">
        <w:tc>
          <w:tcPr>
            <w:tcW w:w="3681" w:type="dxa"/>
          </w:tcPr>
          <w:p w14:paraId="43285026" w14:textId="77777777" w:rsidR="00603B6D" w:rsidRPr="00E14232" w:rsidRDefault="00603B6D" w:rsidP="00E006EA">
            <w:pPr>
              <w:pStyle w:val="Heading3"/>
              <w:spacing w:after="40"/>
            </w:pPr>
          </w:p>
        </w:tc>
        <w:tc>
          <w:tcPr>
            <w:tcW w:w="2338" w:type="dxa"/>
          </w:tcPr>
          <w:p w14:paraId="4315B849" w14:textId="77777777" w:rsidR="00603B6D" w:rsidRPr="00E14232" w:rsidRDefault="00603B6D" w:rsidP="00E006EA"/>
        </w:tc>
        <w:tc>
          <w:tcPr>
            <w:tcW w:w="3331" w:type="dxa"/>
          </w:tcPr>
          <w:p w14:paraId="7C97AB27" w14:textId="126EE361" w:rsidR="00603B6D" w:rsidRPr="00E14232" w:rsidRDefault="00603B6D" w:rsidP="00E006EA">
            <w:pPr>
              <w:spacing w:after="40"/>
            </w:pPr>
          </w:p>
        </w:tc>
      </w:tr>
      <w:tr w:rsidR="00603B6D" w:rsidRPr="00E14232" w14:paraId="612E52AD" w14:textId="77777777" w:rsidTr="00603B6D">
        <w:tc>
          <w:tcPr>
            <w:tcW w:w="3681" w:type="dxa"/>
          </w:tcPr>
          <w:p w14:paraId="1AD131DF" w14:textId="77777777" w:rsidR="00603B6D" w:rsidRPr="00E14232" w:rsidRDefault="00603B6D" w:rsidP="00E006EA">
            <w:pPr>
              <w:pStyle w:val="Heading3"/>
              <w:spacing w:after="40"/>
            </w:pPr>
          </w:p>
        </w:tc>
        <w:tc>
          <w:tcPr>
            <w:tcW w:w="2338" w:type="dxa"/>
          </w:tcPr>
          <w:p w14:paraId="4F41786E" w14:textId="77777777" w:rsidR="00603B6D" w:rsidRPr="00E14232" w:rsidRDefault="00603B6D" w:rsidP="00E006EA"/>
        </w:tc>
        <w:tc>
          <w:tcPr>
            <w:tcW w:w="3331" w:type="dxa"/>
          </w:tcPr>
          <w:p w14:paraId="6672E7AA" w14:textId="46308A96" w:rsidR="00603B6D" w:rsidRPr="00E14232" w:rsidRDefault="00603B6D" w:rsidP="00E006EA">
            <w:pPr>
              <w:spacing w:after="40"/>
            </w:pPr>
          </w:p>
        </w:tc>
      </w:tr>
      <w:tr w:rsidR="00603B6D" w:rsidRPr="00E14232" w14:paraId="203A1F2E" w14:textId="77777777" w:rsidTr="00603B6D">
        <w:tc>
          <w:tcPr>
            <w:tcW w:w="3681" w:type="dxa"/>
          </w:tcPr>
          <w:p w14:paraId="0C454F25" w14:textId="77777777" w:rsidR="00603B6D" w:rsidRPr="00E14232" w:rsidRDefault="00603B6D" w:rsidP="00E006EA">
            <w:pPr>
              <w:pStyle w:val="Heading3"/>
            </w:pPr>
          </w:p>
        </w:tc>
        <w:tc>
          <w:tcPr>
            <w:tcW w:w="2338" w:type="dxa"/>
          </w:tcPr>
          <w:p w14:paraId="59F9E45B" w14:textId="77777777" w:rsidR="00603B6D" w:rsidRPr="00E14232" w:rsidRDefault="00603B6D" w:rsidP="00E006EA"/>
        </w:tc>
        <w:tc>
          <w:tcPr>
            <w:tcW w:w="3331" w:type="dxa"/>
          </w:tcPr>
          <w:p w14:paraId="62BA4D73" w14:textId="77777777" w:rsidR="00603B6D" w:rsidRPr="00E14232" w:rsidRDefault="00603B6D" w:rsidP="00E006EA"/>
        </w:tc>
      </w:tr>
      <w:tr w:rsidR="00603B6D" w:rsidRPr="00E14232" w14:paraId="14FAF2EF" w14:textId="77777777" w:rsidTr="00603B6D">
        <w:tc>
          <w:tcPr>
            <w:tcW w:w="3681" w:type="dxa"/>
          </w:tcPr>
          <w:p w14:paraId="4926A298" w14:textId="77777777" w:rsidR="00603B6D" w:rsidRPr="00E14232" w:rsidRDefault="00603B6D" w:rsidP="00E006EA">
            <w:pPr>
              <w:pStyle w:val="Heading3"/>
              <w:spacing w:after="40"/>
            </w:pPr>
          </w:p>
        </w:tc>
        <w:tc>
          <w:tcPr>
            <w:tcW w:w="2338" w:type="dxa"/>
          </w:tcPr>
          <w:p w14:paraId="45CAAADF" w14:textId="77777777" w:rsidR="00603B6D" w:rsidRPr="00E14232" w:rsidRDefault="00603B6D" w:rsidP="00E006EA"/>
        </w:tc>
        <w:tc>
          <w:tcPr>
            <w:tcW w:w="3331" w:type="dxa"/>
          </w:tcPr>
          <w:p w14:paraId="6A3882B3" w14:textId="3DD23F14" w:rsidR="00603B6D" w:rsidRPr="00E14232" w:rsidRDefault="00603B6D" w:rsidP="00E006EA">
            <w:pPr>
              <w:spacing w:after="40"/>
            </w:pPr>
          </w:p>
        </w:tc>
      </w:tr>
      <w:bookmarkEnd w:id="0"/>
      <w:tr w:rsidR="0090240B" w:rsidRPr="00E14232" w14:paraId="3822DB3D" w14:textId="77777777" w:rsidTr="00603B6D">
        <w:tc>
          <w:tcPr>
            <w:tcW w:w="3681" w:type="dxa"/>
          </w:tcPr>
          <w:p w14:paraId="42331EEB" w14:textId="77777777" w:rsidR="0090240B" w:rsidRPr="00E14232" w:rsidRDefault="0090240B" w:rsidP="00E006EA">
            <w:pPr>
              <w:pStyle w:val="Heading3"/>
            </w:pPr>
            <w:r>
              <w:t>Past Medications</w:t>
            </w:r>
          </w:p>
        </w:tc>
        <w:sdt>
          <w:sdtPr>
            <w:id w:val="-64729594"/>
            <w:placeholder>
              <w:docPart w:val="DefaultPlaceholder_-1854013440"/>
            </w:placeholder>
            <w:text/>
          </w:sdtPr>
          <w:sdtContent>
            <w:tc>
              <w:tcPr>
                <w:tcW w:w="5669" w:type="dxa"/>
                <w:gridSpan w:val="2"/>
              </w:tcPr>
              <w:p w14:paraId="3E35FC75" w14:textId="2F450624" w:rsidR="0090240B" w:rsidRPr="00E14232" w:rsidRDefault="00603B6D" w:rsidP="00E006EA">
                <w:r>
                  <w:t>Any significant medications taken in the past to note? I.e. Antibiotics</w:t>
                </w:r>
                <w:r w:rsidR="00241FB4">
                  <w:t xml:space="preserve">, Contraceptive Pill. </w:t>
                </w:r>
              </w:p>
            </w:tc>
          </w:sdtContent>
        </w:sdt>
      </w:tr>
      <w:tr w:rsidR="00603B6D" w:rsidRPr="00E14232" w14:paraId="6BF1B685" w14:textId="77777777" w:rsidTr="00603B6D">
        <w:tc>
          <w:tcPr>
            <w:tcW w:w="3681" w:type="dxa"/>
          </w:tcPr>
          <w:p w14:paraId="2750CB8B" w14:textId="77777777" w:rsidR="00603B6D" w:rsidRDefault="00603B6D" w:rsidP="00E006EA">
            <w:pPr>
              <w:pStyle w:val="Heading3"/>
            </w:pPr>
          </w:p>
        </w:tc>
        <w:tc>
          <w:tcPr>
            <w:tcW w:w="5669" w:type="dxa"/>
            <w:gridSpan w:val="2"/>
          </w:tcPr>
          <w:p w14:paraId="619D55CE" w14:textId="77777777" w:rsidR="00603B6D" w:rsidRDefault="00603B6D" w:rsidP="00E006EA"/>
        </w:tc>
      </w:tr>
      <w:tr w:rsidR="00603B6D" w:rsidRPr="00E14232" w14:paraId="6B6FEC54" w14:textId="77777777" w:rsidTr="00603B6D">
        <w:tc>
          <w:tcPr>
            <w:tcW w:w="3681" w:type="dxa"/>
          </w:tcPr>
          <w:p w14:paraId="6A99DBAD" w14:textId="77777777" w:rsidR="00603B6D" w:rsidRDefault="00603B6D" w:rsidP="00E006EA">
            <w:pPr>
              <w:pStyle w:val="Heading3"/>
            </w:pPr>
          </w:p>
        </w:tc>
        <w:tc>
          <w:tcPr>
            <w:tcW w:w="5669" w:type="dxa"/>
            <w:gridSpan w:val="2"/>
          </w:tcPr>
          <w:p w14:paraId="2B8D6BDE" w14:textId="77777777" w:rsidR="00603B6D" w:rsidRDefault="00603B6D" w:rsidP="00E006EA"/>
        </w:tc>
      </w:tr>
      <w:tr w:rsidR="0090240B" w:rsidRPr="00E14232" w14:paraId="0294BF9E" w14:textId="77777777" w:rsidTr="00603B6D">
        <w:tc>
          <w:tcPr>
            <w:tcW w:w="3681" w:type="dxa"/>
          </w:tcPr>
          <w:p w14:paraId="2C41789F" w14:textId="77777777" w:rsidR="0090240B" w:rsidRPr="00E14232" w:rsidRDefault="0090240B" w:rsidP="00E006EA">
            <w:pPr>
              <w:pStyle w:val="Heading3"/>
              <w:spacing w:after="40"/>
            </w:pPr>
            <w:r>
              <w:t>Name or Doctor or other health care provider</w:t>
            </w:r>
          </w:p>
        </w:tc>
        <w:sdt>
          <w:sdtPr>
            <w:id w:val="-1828501491"/>
            <w:placeholder>
              <w:docPart w:val="DefaultPlaceholder_-1854013440"/>
            </w:placeholder>
            <w:text/>
          </w:sdtPr>
          <w:sdtContent>
            <w:tc>
              <w:tcPr>
                <w:tcW w:w="5669" w:type="dxa"/>
                <w:gridSpan w:val="2"/>
              </w:tcPr>
              <w:p w14:paraId="66BD2DD9" w14:textId="77777777" w:rsidR="0090240B" w:rsidRPr="00E14232" w:rsidRDefault="0090240B" w:rsidP="00E006EA">
                <w:pPr>
                  <w:spacing w:after="40"/>
                </w:pPr>
                <w:r>
                  <w:t>Enter Doctor</w:t>
                </w:r>
              </w:p>
            </w:tc>
          </w:sdtContent>
        </w:sdt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90240B" w:rsidRPr="00E14232" w14:paraId="36AE9756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1F87C573" w14:textId="77777777" w:rsidR="0090240B" w:rsidRPr="00E14232" w:rsidRDefault="0090240B" w:rsidP="00E006EA">
            <w:pPr>
              <w:pStyle w:val="Heading2"/>
            </w:pPr>
            <w:r>
              <w:t>More about you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2689"/>
        <w:gridCol w:w="6661"/>
      </w:tblGrid>
      <w:tr w:rsidR="0090240B" w:rsidRPr="00E14232" w14:paraId="339CFFC2" w14:textId="77777777" w:rsidTr="0090240B">
        <w:tc>
          <w:tcPr>
            <w:tcW w:w="2689" w:type="dxa"/>
          </w:tcPr>
          <w:bookmarkStart w:id="1" w:name="_Hlk64612240"/>
          <w:p w14:paraId="62F07E74" w14:textId="77777777" w:rsidR="0090240B" w:rsidRPr="00E14232" w:rsidRDefault="00000000" w:rsidP="00E006EA">
            <w:pPr>
              <w:pStyle w:val="Heading3"/>
              <w:spacing w:after="40"/>
            </w:pPr>
            <w:sdt>
              <w:sdtPr>
                <w:alias w:val="Occupation:"/>
                <w:tag w:val="Occupation:"/>
                <w:id w:val="-402531890"/>
                <w:placeholder>
                  <w:docPart w:val="7357035E7F4D490CA611D3DB3EBA8F09"/>
                </w:placeholder>
                <w:temporary/>
                <w:showingPlcHdr/>
                <w15:appearance w15:val="hidden"/>
              </w:sdtPr>
              <w:sdtContent>
                <w:r w:rsidR="0090240B" w:rsidRPr="00E14232">
                  <w:t>Occupation</w:t>
                </w:r>
              </w:sdtContent>
            </w:sdt>
          </w:p>
        </w:tc>
        <w:tc>
          <w:tcPr>
            <w:tcW w:w="6661" w:type="dxa"/>
          </w:tcPr>
          <w:p w14:paraId="3F301B88" w14:textId="127987A9" w:rsidR="0090240B" w:rsidRPr="00E14232" w:rsidRDefault="0090240B" w:rsidP="00E006EA">
            <w:pPr>
              <w:spacing w:after="40"/>
            </w:pPr>
          </w:p>
        </w:tc>
      </w:tr>
      <w:tr w:rsidR="0090240B" w:rsidRPr="00E14232" w14:paraId="2070CA72" w14:textId="77777777" w:rsidTr="00E006EA">
        <w:tc>
          <w:tcPr>
            <w:tcW w:w="2689" w:type="dxa"/>
          </w:tcPr>
          <w:p w14:paraId="290C76AA" w14:textId="77777777" w:rsidR="0090240B" w:rsidRPr="00E14232" w:rsidRDefault="0090240B" w:rsidP="00E006EA">
            <w:pPr>
              <w:pStyle w:val="Heading3"/>
              <w:spacing w:after="40"/>
            </w:pPr>
            <w:r>
              <w:t>Hours Per Week</w:t>
            </w:r>
          </w:p>
        </w:tc>
        <w:tc>
          <w:tcPr>
            <w:tcW w:w="6661" w:type="dxa"/>
          </w:tcPr>
          <w:p w14:paraId="5E3132A5" w14:textId="3EF827B9" w:rsidR="0090240B" w:rsidRPr="00E14232" w:rsidRDefault="0090240B" w:rsidP="00E006EA">
            <w:pPr>
              <w:spacing w:after="40"/>
            </w:pPr>
          </w:p>
        </w:tc>
      </w:tr>
      <w:bookmarkEnd w:id="1"/>
      <w:tr w:rsidR="0090240B" w:rsidRPr="00E14232" w14:paraId="35E8E457" w14:textId="77777777" w:rsidTr="00E006EA">
        <w:tc>
          <w:tcPr>
            <w:tcW w:w="2689" w:type="dxa"/>
          </w:tcPr>
          <w:p w14:paraId="22133D79" w14:textId="77777777" w:rsidR="0090240B" w:rsidRDefault="0090240B" w:rsidP="00E006EA">
            <w:pPr>
              <w:pStyle w:val="Heading3"/>
            </w:pPr>
            <w:r>
              <w:t>Current Height &amp; Weight</w:t>
            </w:r>
          </w:p>
        </w:tc>
        <w:tc>
          <w:tcPr>
            <w:tcW w:w="6661" w:type="dxa"/>
          </w:tcPr>
          <w:p w14:paraId="05DE22C7" w14:textId="42189F8C" w:rsidR="0090240B" w:rsidRPr="00E14232" w:rsidRDefault="0090240B" w:rsidP="00E006EA"/>
        </w:tc>
      </w:tr>
      <w:tr w:rsidR="0090240B" w:rsidRPr="00E14232" w14:paraId="47199ED1" w14:textId="77777777" w:rsidTr="00E006EA">
        <w:tc>
          <w:tcPr>
            <w:tcW w:w="2689" w:type="dxa"/>
          </w:tcPr>
          <w:p w14:paraId="428CB259" w14:textId="0CBA2020" w:rsidR="0090240B" w:rsidRDefault="0090240B" w:rsidP="00E006EA">
            <w:pPr>
              <w:pStyle w:val="Heading3"/>
            </w:pPr>
            <w:r>
              <w:t>Do you or have you ever smoked?</w:t>
            </w:r>
          </w:p>
        </w:tc>
        <w:tc>
          <w:tcPr>
            <w:tcW w:w="6661" w:type="dxa"/>
          </w:tcPr>
          <w:p w14:paraId="2AA2EAE2" w14:textId="5E6DF376" w:rsidR="0090240B" w:rsidRDefault="0090240B" w:rsidP="00E006EA"/>
        </w:tc>
      </w:tr>
    </w:tbl>
    <w:tbl>
      <w:tblPr>
        <w:tblStyle w:val="TableGrid"/>
        <w:tblW w:w="522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776"/>
      </w:tblGrid>
      <w:tr w:rsidR="0030138E" w:rsidRPr="00E14232" w14:paraId="1F4748DF" w14:textId="77777777" w:rsidTr="00134690">
        <w:tc>
          <w:tcPr>
            <w:tcW w:w="9776" w:type="dxa"/>
            <w:shd w:val="clear" w:color="auto" w:fill="D7E7F0" w:themeFill="accent1" w:themeFillTint="33"/>
          </w:tcPr>
          <w:p w14:paraId="46ED78FC" w14:textId="77777777" w:rsidR="0030138E" w:rsidRPr="00E14232" w:rsidRDefault="00134690" w:rsidP="0030138E">
            <w:pPr>
              <w:pStyle w:val="Heading2"/>
            </w:pPr>
            <w:r>
              <w:lastRenderedPageBreak/>
              <w:t>Medical History</w:t>
            </w:r>
          </w:p>
        </w:tc>
      </w:tr>
    </w:tbl>
    <w:tbl>
      <w:tblPr>
        <w:tblStyle w:val="TableGrid10"/>
        <w:tblpPr w:leftFromText="180" w:rightFromText="180" w:vertAnchor="text" w:horzAnchor="margin" w:tblpY="79"/>
        <w:tblW w:w="9798" w:type="dxa"/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2405"/>
        <w:gridCol w:w="2494"/>
        <w:gridCol w:w="2326"/>
        <w:gridCol w:w="2573"/>
      </w:tblGrid>
      <w:tr w:rsidR="00134690" w:rsidRPr="00134690" w14:paraId="72F4DEE7" w14:textId="77777777" w:rsidTr="00890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75"/>
        </w:trPr>
        <w:tc>
          <w:tcPr>
            <w:tcW w:w="2405" w:type="dxa"/>
            <w:shd w:val="clear" w:color="auto" w:fill="auto"/>
          </w:tcPr>
          <w:p w14:paraId="0CC3470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sz w:val="18"/>
                <w:szCs w:val="18"/>
              </w:rPr>
              <w:t>Cardiovascular</w:t>
            </w:r>
            <w:r w:rsidRPr="00134690"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  <w:t>:</w:t>
            </w:r>
          </w:p>
          <w:p w14:paraId="3A881A2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Heart Disease</w:t>
            </w:r>
          </w:p>
          <w:p w14:paraId="12611342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High Blood Pressure:     </w:t>
            </w:r>
          </w:p>
          <w:p w14:paraId="312C757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Murmurs:                 </w:t>
            </w:r>
          </w:p>
          <w:p w14:paraId="11A3095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Chest Pain:        </w:t>
            </w:r>
          </w:p>
          <w:p w14:paraId="36A9D71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Swelling in ankles:</w:t>
            </w:r>
          </w:p>
          <w:p w14:paraId="2CACBB89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Irregular Heart Beat:    </w:t>
            </w:r>
          </w:p>
          <w:p w14:paraId="79A3431E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0752D9A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Ears:</w:t>
            </w:r>
          </w:p>
          <w:p w14:paraId="10738F3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Impaired Hearing:  </w:t>
            </w:r>
          </w:p>
          <w:p w14:paraId="3C4909E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Ringing:</w:t>
            </w:r>
          </w:p>
          <w:p w14:paraId="590D476B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Earaches: </w:t>
            </w:r>
          </w:p>
          <w:p w14:paraId="6D79BAAC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Dizziness:</w:t>
            </w:r>
          </w:p>
          <w:p w14:paraId="71FB3A6A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Infections:</w:t>
            </w:r>
          </w:p>
          <w:p w14:paraId="4DFCDDEE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78DAE32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Emotional:</w:t>
            </w:r>
          </w:p>
          <w:p w14:paraId="004A2EE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Depression: </w:t>
            </w:r>
          </w:p>
          <w:p w14:paraId="38F55F8E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Calibri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Mood Swings:</w:t>
            </w:r>
          </w:p>
          <w:p w14:paraId="385FA10E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Anxiety or nervousness</w:t>
            </w:r>
          </w:p>
          <w:p w14:paraId="47B26F7A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236B698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Endocrine:</w:t>
            </w:r>
          </w:p>
          <w:p w14:paraId="6ABCEB9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High Thyroid function:</w:t>
            </w:r>
          </w:p>
          <w:p w14:paraId="6CA7B20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Low Thyroid function:</w:t>
            </w:r>
          </w:p>
          <w:p w14:paraId="7864FDF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Heat or cold intolerance: </w:t>
            </w:r>
          </w:p>
          <w:p w14:paraId="55700E0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Excessive Thirst: </w:t>
            </w:r>
          </w:p>
          <w:p w14:paraId="46D7E569" w14:textId="0FCCB3AF" w:rsid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3B15FD31" w14:textId="0FCBF9BD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Menstrual (female only)</w:t>
            </w:r>
          </w:p>
          <w:p w14:paraId="67BC4F30" w14:textId="1347FA8F" w:rsidR="004D7F4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Irregular periods</w:t>
            </w:r>
          </w:p>
          <w:p w14:paraId="4B640A34" w14:textId="2E082A1D" w:rsidR="004D7F4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Heavy bleeding</w:t>
            </w:r>
          </w:p>
          <w:p w14:paraId="0A4462D8" w14:textId="521A91C6" w:rsidR="004D7F4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Absence of menses</w:t>
            </w:r>
          </w:p>
          <w:p w14:paraId="605729C7" w14:textId="4F3E9157" w:rsidR="004D7F4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Menstrual pain</w:t>
            </w:r>
          </w:p>
          <w:p w14:paraId="40797D67" w14:textId="1519A020" w:rsidR="004D7F4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PMS</w:t>
            </w:r>
          </w:p>
          <w:p w14:paraId="729CA149" w14:textId="3C8D0742" w:rsidR="00846D42" w:rsidRPr="004D7F40" w:rsidRDefault="00846D42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Menopause</w:t>
            </w:r>
          </w:p>
          <w:p w14:paraId="2CEF5D20" w14:textId="77777777" w:rsidR="004D7F40" w:rsidRPr="0013469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6388BB1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Eyes:</w:t>
            </w:r>
          </w:p>
          <w:p w14:paraId="0F7D77C9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Impaired Vision: </w:t>
            </w:r>
          </w:p>
          <w:p w14:paraId="689C2E4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Eye pain: </w:t>
            </w:r>
          </w:p>
          <w:p w14:paraId="4AA862C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Tearing/dryness: </w:t>
            </w:r>
          </w:p>
          <w:p w14:paraId="38E1AE2E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Double vision:</w:t>
            </w:r>
          </w:p>
          <w:p w14:paraId="44E3DE4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74D3DD4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Integumentary:</w:t>
            </w:r>
          </w:p>
          <w:p w14:paraId="7EDDCF0D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Calibri"/>
                <w:bCs/>
                <w:color w:val="000000"/>
                <w:sz w:val="18"/>
                <w:szCs w:val="18"/>
              </w:rPr>
            </w:pPr>
            <w:r w:rsidRPr="00134690">
              <w:rPr>
                <w:rFonts w:asciiTheme="majorHAnsi" w:hAnsiTheme="majorHAnsi" w:cs="Calibri"/>
                <w:bCs/>
                <w:color w:val="000000"/>
                <w:sz w:val="18"/>
                <w:szCs w:val="18"/>
              </w:rPr>
              <w:t>Eczema / Dermatitis</w:t>
            </w:r>
          </w:p>
          <w:p w14:paraId="1E5D1E23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Calibri"/>
                <w:bCs/>
                <w:color w:val="000000"/>
                <w:sz w:val="18"/>
                <w:szCs w:val="18"/>
              </w:rPr>
            </w:pPr>
            <w:r w:rsidRPr="00134690">
              <w:rPr>
                <w:rFonts w:asciiTheme="majorHAnsi" w:hAnsiTheme="majorHAnsi" w:cs="Calibri"/>
                <w:bCs/>
                <w:color w:val="000000"/>
                <w:sz w:val="18"/>
                <w:szCs w:val="18"/>
              </w:rPr>
              <w:t>Hives:</w:t>
            </w:r>
          </w:p>
          <w:p w14:paraId="7559D44B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Calibri"/>
                <w:bCs/>
                <w:color w:val="000000"/>
                <w:sz w:val="18"/>
                <w:szCs w:val="18"/>
              </w:rPr>
            </w:pPr>
            <w:r w:rsidRPr="00134690">
              <w:rPr>
                <w:rFonts w:asciiTheme="majorHAnsi" w:hAnsiTheme="majorHAnsi" w:cs="Calibri"/>
                <w:bCs/>
                <w:color w:val="000000"/>
                <w:sz w:val="18"/>
                <w:szCs w:val="18"/>
              </w:rPr>
              <w:t>Dry Skin:</w:t>
            </w:r>
          </w:p>
          <w:p w14:paraId="12322833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</w:pPr>
          </w:p>
          <w:p w14:paraId="293CF62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Head:</w:t>
            </w:r>
          </w:p>
          <w:p w14:paraId="66E0AD63" w14:textId="77777777" w:rsidR="00B65668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Headaches </w:t>
            </w:r>
          </w:p>
          <w:p w14:paraId="22BD31C2" w14:textId="54A55CA9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Migraines</w:t>
            </w:r>
          </w:p>
          <w:p w14:paraId="4F2A9A4B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Head Injury: </w:t>
            </w:r>
          </w:p>
          <w:p w14:paraId="306E1FA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</w:p>
          <w:p w14:paraId="0BC09BBE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  <w:t>Respiratory:</w:t>
            </w:r>
          </w:p>
          <w:p w14:paraId="77236E3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iCs/>
                <w:sz w:val="18"/>
                <w:szCs w:val="18"/>
              </w:rPr>
              <w:t>Asthma</w:t>
            </w:r>
          </w:p>
          <w:p w14:paraId="2548E61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iCs/>
                <w:sz w:val="18"/>
                <w:szCs w:val="18"/>
              </w:rPr>
              <w:t>Wheezing</w:t>
            </w:r>
          </w:p>
          <w:p w14:paraId="78AECDC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iCs/>
                <w:sz w:val="18"/>
                <w:szCs w:val="18"/>
              </w:rPr>
              <w:t>Excessive coughing</w:t>
            </w:r>
          </w:p>
          <w:p w14:paraId="651A111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iCs/>
                <w:sz w:val="18"/>
                <w:szCs w:val="18"/>
              </w:rPr>
              <w:t>Chest Infection</w:t>
            </w:r>
          </w:p>
        </w:tc>
        <w:tc>
          <w:tcPr>
            <w:tcW w:w="2494" w:type="dxa"/>
            <w:shd w:val="clear" w:color="auto" w:fill="auto"/>
          </w:tcPr>
          <w:p w14:paraId="340E23C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</w:p>
          <w:p w14:paraId="1D7F5845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96A13C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585826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DE94DD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A5CEEF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A47CE0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6FB8802B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</w:p>
          <w:p w14:paraId="1419DB59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</w:p>
          <w:p w14:paraId="3F00A432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16A7FB3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455D39C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47E8E7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62C38C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98B2A6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</w:p>
          <w:p w14:paraId="3AE73BF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53F343B2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678F7E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9CA420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F534DA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79D79E7E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5FE82DE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4E299015" w14:textId="48D54D92" w:rsid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B8956D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4ED4339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5FA9248" w14:textId="3A0DC82F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</w:p>
          <w:p w14:paraId="3DC58D5D" w14:textId="77777777" w:rsidR="006E3AB0" w:rsidRPr="00134690" w:rsidRDefault="006E3AB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</w:p>
          <w:p w14:paraId="5EF9E9D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48C43EE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416DA1B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7BB9ECB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6DA5A8EF" w14:textId="62C06399" w:rsidR="00134690" w:rsidRPr="006E3AB0" w:rsidRDefault="006E3AB0" w:rsidP="006E3AB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7B3B0EC" w14:textId="37F043F6" w:rsidR="006E3AB0" w:rsidRPr="00846D42" w:rsidRDefault="00846D42" w:rsidP="00846D42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74EBD88" w14:textId="09B9CB2A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  <w:br/>
            </w: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72C9C2A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413E507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EA2F67A" w14:textId="03971D16" w:rsidR="00134690" w:rsidRPr="0013469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1CD64DBC" w14:textId="5743962E" w:rsid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56E53D99" w14:textId="77777777" w:rsidR="006E3AB0" w:rsidRDefault="006E3AB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6470ED9A" w14:textId="412B43CB" w:rsidR="00134690" w:rsidRPr="0013469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B5811A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CA9EBF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7DCD3FD5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4616D2E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Cs/>
                <w:sz w:val="18"/>
                <w:szCs w:val="18"/>
              </w:rPr>
            </w:pPr>
          </w:p>
          <w:p w14:paraId="74A6B45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A629E6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7CECEAA7" w14:textId="57DADAF1" w:rsidR="004D7F40" w:rsidRDefault="00B65668" w:rsidP="00B65668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20E2F63" w14:textId="77777777" w:rsidR="00B65668" w:rsidRDefault="00B65668" w:rsidP="00B65668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33AAADAF" w14:textId="77777777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74634229" w14:textId="27F31649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6B908808" w14:textId="77777777" w:rsid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2BF7D37" w14:textId="77777777" w:rsidR="004D7F40" w:rsidRPr="0013469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7336672" w14:textId="77777777" w:rsidR="004D7F40" w:rsidRPr="0013469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1EEE04F3" w14:textId="35D5F122" w:rsidR="004D7F40" w:rsidRPr="0013469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</w:tcPr>
          <w:p w14:paraId="2C40A10A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Gastrointestinal:</w:t>
            </w:r>
          </w:p>
          <w:p w14:paraId="466ED06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Ulcers, Gastritis: </w:t>
            </w:r>
          </w:p>
          <w:p w14:paraId="243DDC1B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Heartburn/reflux: </w:t>
            </w:r>
          </w:p>
          <w:p w14:paraId="7431C5BB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Change in </w:t>
            </w:r>
            <w:r w:rsidR="003A3FB8">
              <w:rPr>
                <w:rFonts w:asciiTheme="majorHAnsi" w:hAnsiTheme="majorHAnsi" w:cs="ArialNarrow"/>
                <w:sz w:val="18"/>
                <w:szCs w:val="18"/>
              </w:rPr>
              <w:t>appetite</w:t>
            </w: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: </w:t>
            </w:r>
          </w:p>
          <w:p w14:paraId="347B938A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Nausea/Vomiting: </w:t>
            </w:r>
          </w:p>
          <w:p w14:paraId="03D7F1A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Haemorrhoids:</w:t>
            </w:r>
          </w:p>
          <w:p w14:paraId="0E5F137A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Belching/gas:</w:t>
            </w:r>
          </w:p>
          <w:p w14:paraId="707AE77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Gall bladder Disease: </w:t>
            </w:r>
          </w:p>
          <w:p w14:paraId="360DB5C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Excessive Gut Pain:</w:t>
            </w:r>
          </w:p>
          <w:p w14:paraId="4702E04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Intestinal disorders:</w:t>
            </w:r>
          </w:p>
          <w:p w14:paraId="5462762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Bloating:</w:t>
            </w:r>
          </w:p>
          <w:p w14:paraId="605BB41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3919F01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Mouth/Throat:</w:t>
            </w:r>
          </w:p>
          <w:p w14:paraId="331B77B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Frequent sore throat:</w:t>
            </w:r>
          </w:p>
          <w:p w14:paraId="3FCD9D5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Tongue lesions:</w:t>
            </w:r>
          </w:p>
          <w:p w14:paraId="4E1B2E3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Gum problems: </w:t>
            </w:r>
          </w:p>
          <w:p w14:paraId="03C7B7C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Hoarseness: </w:t>
            </w:r>
          </w:p>
          <w:p w14:paraId="1FE182E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Dental cavities</w:t>
            </w:r>
          </w:p>
          <w:p w14:paraId="29673082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Cold Sores: </w:t>
            </w:r>
          </w:p>
          <w:p w14:paraId="76BCB03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3FC1D2C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Musculoskeletal:</w:t>
            </w:r>
          </w:p>
          <w:p w14:paraId="09C0D69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Joint pain or stiffness: </w:t>
            </w:r>
          </w:p>
          <w:p w14:paraId="45F6449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Arthritis: </w:t>
            </w:r>
          </w:p>
          <w:p w14:paraId="13B1280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Muscle Spasms/cramps: </w:t>
            </w:r>
          </w:p>
          <w:p w14:paraId="0E5839C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Weakness: </w:t>
            </w:r>
          </w:p>
          <w:p w14:paraId="69AC6BF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Cs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Cs/>
                <w:iCs/>
                <w:sz w:val="18"/>
                <w:szCs w:val="18"/>
              </w:rPr>
              <w:t>Numbness or tingling</w:t>
            </w:r>
          </w:p>
          <w:p w14:paraId="16B6CE2E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7E10805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Neck:</w:t>
            </w:r>
          </w:p>
          <w:p w14:paraId="56749A1A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Calibri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Swollen Glands:  </w:t>
            </w:r>
          </w:p>
          <w:p w14:paraId="5248B39B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Pain or Stiffness: </w:t>
            </w:r>
          </w:p>
          <w:p w14:paraId="4A1F2B2F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</w:pPr>
          </w:p>
          <w:p w14:paraId="28C876C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Neurologic:</w:t>
            </w:r>
          </w:p>
          <w:p w14:paraId="2D82705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Fainting</w:t>
            </w:r>
          </w:p>
          <w:p w14:paraId="001B7EB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Seizures: </w:t>
            </w:r>
          </w:p>
          <w:p w14:paraId="39D9CBB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Paralysis: </w:t>
            </w:r>
          </w:p>
          <w:p w14:paraId="7367ED29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Muscle weakness: </w:t>
            </w:r>
          </w:p>
          <w:p w14:paraId="75023E65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Loss of memory: </w:t>
            </w:r>
          </w:p>
          <w:p w14:paraId="7220964F" w14:textId="77777777" w:rsidR="00134690" w:rsidRPr="00134690" w:rsidRDefault="00134690" w:rsidP="00134690">
            <w:pPr>
              <w:spacing w:before="0" w:after="0"/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</w:pPr>
          </w:p>
          <w:p w14:paraId="67334B02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  <w:r w:rsidRPr="00134690"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  <w:t>Nose/Sinuses:</w:t>
            </w:r>
          </w:p>
          <w:p w14:paraId="35D184B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Frequent colds: </w:t>
            </w:r>
          </w:p>
          <w:p w14:paraId="41DE078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Nose Bleeds: </w:t>
            </w:r>
          </w:p>
          <w:p w14:paraId="5922D3C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 xml:space="preserve">Hay fever: </w:t>
            </w:r>
          </w:p>
          <w:p w14:paraId="28238A95" w14:textId="77777777" w:rsid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Sinus problems:</w:t>
            </w:r>
          </w:p>
          <w:p w14:paraId="76883152" w14:textId="77777777" w:rsid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b/>
                <w:bCs/>
                <w:sz w:val="18"/>
                <w:szCs w:val="18"/>
              </w:rPr>
            </w:pPr>
          </w:p>
          <w:p w14:paraId="393C223E" w14:textId="1C1693AD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Narrow"/>
                <w:b/>
                <w:bCs/>
                <w:sz w:val="18"/>
                <w:szCs w:val="18"/>
              </w:rPr>
              <w:t>Urinary:</w:t>
            </w:r>
          </w:p>
          <w:p w14:paraId="292C1723" w14:textId="2170D675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Urinary tract infection</w:t>
            </w:r>
          </w:p>
          <w:p w14:paraId="00E00C7E" w14:textId="1B608497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Interrupted urinary flow</w:t>
            </w:r>
          </w:p>
          <w:p w14:paraId="60CB5E95" w14:textId="0B9C2F5A" w:rsidR="004D7F40" w:rsidRP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Excessive urination</w:t>
            </w:r>
          </w:p>
          <w:p w14:paraId="48DB7CCB" w14:textId="77777777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b/>
                <w:bCs/>
                <w:sz w:val="18"/>
                <w:szCs w:val="18"/>
              </w:rPr>
            </w:pPr>
          </w:p>
          <w:p w14:paraId="0A2C721E" w14:textId="77777777" w:rsid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Narrow"/>
                <w:b/>
                <w:bCs/>
                <w:sz w:val="18"/>
                <w:szCs w:val="18"/>
              </w:rPr>
              <w:t>Cancer:</w:t>
            </w:r>
          </w:p>
          <w:p w14:paraId="5A0C5294" w14:textId="77777777" w:rsidR="00890657" w:rsidRDefault="00890657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b/>
                <w:bCs/>
                <w:sz w:val="18"/>
                <w:szCs w:val="18"/>
              </w:rPr>
            </w:pPr>
          </w:p>
          <w:p w14:paraId="61D903A8" w14:textId="6974F139" w:rsidR="00890657" w:rsidRPr="00134690" w:rsidRDefault="00890657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Narrow"/>
                <w:b/>
                <w:bCs/>
                <w:sz w:val="18"/>
                <w:szCs w:val="18"/>
              </w:rPr>
              <w:t>Other: (please specify)</w:t>
            </w:r>
          </w:p>
        </w:tc>
        <w:tc>
          <w:tcPr>
            <w:tcW w:w="2573" w:type="dxa"/>
            <w:shd w:val="clear" w:color="auto" w:fill="auto"/>
          </w:tcPr>
          <w:p w14:paraId="5D6E416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69CF4862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018B42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EC3891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E6E2FAA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427421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611FEC3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0B69F4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190831D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6A6CEBE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6FA3053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C0BD1F7" w14:textId="77777777" w:rsid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4C82D98E" w14:textId="77777777" w:rsidR="003A3FB8" w:rsidRPr="00134690" w:rsidRDefault="003A3FB8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52E0FAD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1C041DA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64F1E90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F84AFB2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1054FB7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73F8F6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4C6CF20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0A8CE1D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59BFAD0C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95E7FF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95F57E8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49BC35D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469B19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75D0160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4AE9C849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1B0E1AD3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727C57B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1BCFB556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0A6C59D2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79BE7BE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1BA3D949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77D377F1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6AD621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449A059F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63D66DB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343CE8B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-BoldItalic"/>
                <w:b/>
                <w:bCs/>
                <w:i/>
                <w:iCs/>
                <w:sz w:val="18"/>
                <w:szCs w:val="18"/>
              </w:rPr>
            </w:pPr>
          </w:p>
          <w:p w14:paraId="1FB89464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072186FD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C445667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4B373A0" w14:textId="77777777" w:rsidR="00134690" w:rsidRPr="00134690" w:rsidRDefault="0013469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39D31A57" w14:textId="77777777" w:rsidR="003A3FB8" w:rsidRDefault="003A3FB8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52007EF0" w14:textId="1B80518A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233AEAFE" w14:textId="77777777" w:rsidR="004D7F40" w:rsidRPr="0013469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655CEF8" w14:textId="77777777" w:rsidR="004D7F4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570FFDDE" w14:textId="5FE1AC0F" w:rsidR="004D7F40" w:rsidRDefault="004D7F40" w:rsidP="004D7F4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 w:rsidRPr="00134690">
              <w:rPr>
                <w:rFonts w:asciiTheme="majorHAnsi" w:hAnsiTheme="majorHAnsi" w:cs="ArialNarrow"/>
                <w:sz w:val="18"/>
                <w:szCs w:val="18"/>
              </w:rPr>
              <w:t>Yes          Past           Never</w:t>
            </w:r>
          </w:p>
          <w:p w14:paraId="24C4DAF9" w14:textId="6F92A1F3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675BD3B2" w14:textId="77777777" w:rsidR="006E3AB0" w:rsidRDefault="006E3AB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46AA3151" w14:textId="77777777" w:rsidR="004D7F40" w:rsidRDefault="004D7F40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</w:p>
          <w:p w14:paraId="72A65AC3" w14:textId="2C88A209" w:rsidR="003A3FB8" w:rsidRPr="00134690" w:rsidRDefault="003A3FB8" w:rsidP="00134690">
            <w:pPr>
              <w:autoSpaceDE w:val="0"/>
              <w:autoSpaceDN w:val="0"/>
              <w:adjustRightInd w:val="0"/>
              <w:spacing w:before="0" w:after="0"/>
              <w:rPr>
                <w:rFonts w:asciiTheme="majorHAnsi" w:hAnsiTheme="majorHAnsi" w:cs="ArialNarrow"/>
                <w:sz w:val="18"/>
                <w:szCs w:val="18"/>
              </w:rPr>
            </w:pPr>
            <w:r>
              <w:rPr>
                <w:rFonts w:asciiTheme="majorHAnsi" w:hAnsiTheme="majorHAnsi" w:cs="ArialNarrow"/>
                <w:sz w:val="18"/>
                <w:szCs w:val="18"/>
              </w:rPr>
              <w:t>If yes, please specify</w:t>
            </w:r>
            <w:r w:rsidR="005B16B5">
              <w:rPr>
                <w:rFonts w:asciiTheme="majorHAnsi" w:hAnsiTheme="majorHAnsi" w:cs="ArialNarrow"/>
                <w:sz w:val="18"/>
                <w:szCs w:val="18"/>
              </w:rPr>
              <w:t xml:space="preserve"> type</w:t>
            </w:r>
            <w:r>
              <w:rPr>
                <w:rFonts w:asciiTheme="majorHAnsi" w:hAnsiTheme="majorHAnsi" w:cs="ArialNarrow"/>
                <w:sz w:val="18"/>
                <w:szCs w:val="18"/>
              </w:rPr>
              <w:t>.</w:t>
            </w:r>
          </w:p>
        </w:tc>
      </w:tr>
    </w:tbl>
    <w:p w14:paraId="33840FFF" w14:textId="77777777" w:rsidR="00C8046F" w:rsidRDefault="00C8046F" w:rsidP="0030138E"/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C8046F" w:rsidRPr="00E14232" w14:paraId="31538494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6C6672EB" w14:textId="77777777" w:rsidR="00C8046F" w:rsidRPr="00E14232" w:rsidRDefault="00C8046F" w:rsidP="00E006EA">
            <w:pPr>
              <w:pStyle w:val="Heading2"/>
            </w:pPr>
            <w:r>
              <w:t>Past Medical Tests Performed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2689"/>
        <w:gridCol w:w="6661"/>
      </w:tblGrid>
      <w:tr w:rsidR="00C8046F" w:rsidRPr="00E14232" w14:paraId="36D5FD27" w14:textId="77777777" w:rsidTr="00E006EA">
        <w:tc>
          <w:tcPr>
            <w:tcW w:w="2689" w:type="dxa"/>
          </w:tcPr>
          <w:p w14:paraId="6C11E81F" w14:textId="77777777" w:rsidR="00C8046F" w:rsidRPr="00E14232" w:rsidRDefault="00C8046F" w:rsidP="00E006EA">
            <w:pPr>
              <w:pStyle w:val="Heading3"/>
              <w:spacing w:after="40"/>
            </w:pPr>
            <w:r>
              <w:t>Test</w:t>
            </w:r>
          </w:p>
        </w:tc>
        <w:tc>
          <w:tcPr>
            <w:tcW w:w="6661" w:type="dxa"/>
          </w:tcPr>
          <w:p w14:paraId="0602DC9C" w14:textId="77777777" w:rsidR="00C8046F" w:rsidRPr="00E14232" w:rsidRDefault="00C8046F" w:rsidP="00E006EA">
            <w:pPr>
              <w:spacing w:after="40"/>
            </w:pPr>
            <w:r>
              <w:t>Notable Finding? If Yes, please specify</w:t>
            </w:r>
          </w:p>
        </w:tc>
      </w:tr>
      <w:tr w:rsidR="00C8046F" w:rsidRPr="00E14232" w14:paraId="7BDE643A" w14:textId="77777777" w:rsidTr="00E006EA">
        <w:tc>
          <w:tcPr>
            <w:tcW w:w="2689" w:type="dxa"/>
          </w:tcPr>
          <w:p w14:paraId="4A5D88A6" w14:textId="77777777" w:rsidR="00C8046F" w:rsidRPr="00E14232" w:rsidRDefault="00C8046F" w:rsidP="00E006EA">
            <w:pPr>
              <w:pStyle w:val="Heading3"/>
              <w:spacing w:after="40"/>
            </w:pPr>
            <w:r>
              <w:t>Thyroid panel</w:t>
            </w:r>
          </w:p>
        </w:tc>
        <w:tc>
          <w:tcPr>
            <w:tcW w:w="6661" w:type="dxa"/>
          </w:tcPr>
          <w:p w14:paraId="01502D16" w14:textId="77777777" w:rsidR="00C8046F" w:rsidRPr="00E14232" w:rsidRDefault="00C8046F" w:rsidP="00E006EA">
            <w:pPr>
              <w:spacing w:after="40"/>
            </w:pPr>
          </w:p>
        </w:tc>
      </w:tr>
      <w:tr w:rsidR="00C8046F" w:rsidRPr="00E14232" w14:paraId="091571BD" w14:textId="77777777" w:rsidTr="00E006EA">
        <w:tc>
          <w:tcPr>
            <w:tcW w:w="2689" w:type="dxa"/>
          </w:tcPr>
          <w:p w14:paraId="1DB810F7" w14:textId="77777777" w:rsidR="00C8046F" w:rsidRDefault="00C8046F" w:rsidP="00E006EA">
            <w:pPr>
              <w:pStyle w:val="Heading3"/>
            </w:pPr>
            <w:r>
              <w:t>Liver panel</w:t>
            </w:r>
          </w:p>
        </w:tc>
        <w:tc>
          <w:tcPr>
            <w:tcW w:w="6661" w:type="dxa"/>
          </w:tcPr>
          <w:p w14:paraId="396F978B" w14:textId="77777777" w:rsidR="00C8046F" w:rsidRPr="00E14232" w:rsidRDefault="00C8046F" w:rsidP="00E006EA"/>
        </w:tc>
      </w:tr>
      <w:tr w:rsidR="00C8046F" w:rsidRPr="00E14232" w14:paraId="01DF6A6A" w14:textId="77777777" w:rsidTr="00E006EA">
        <w:tc>
          <w:tcPr>
            <w:tcW w:w="2689" w:type="dxa"/>
          </w:tcPr>
          <w:p w14:paraId="16B902A8" w14:textId="77777777" w:rsidR="00C8046F" w:rsidRDefault="00C8046F" w:rsidP="00E006EA">
            <w:pPr>
              <w:pStyle w:val="Heading3"/>
            </w:pPr>
            <w:r>
              <w:t>Blood sugar</w:t>
            </w:r>
          </w:p>
        </w:tc>
        <w:tc>
          <w:tcPr>
            <w:tcW w:w="6661" w:type="dxa"/>
          </w:tcPr>
          <w:p w14:paraId="52A793D6" w14:textId="77777777" w:rsidR="00C8046F" w:rsidRDefault="00C8046F" w:rsidP="00E006EA"/>
        </w:tc>
      </w:tr>
      <w:tr w:rsidR="00C8046F" w:rsidRPr="00E14232" w14:paraId="7DA8F7FD" w14:textId="77777777" w:rsidTr="00E006EA">
        <w:tc>
          <w:tcPr>
            <w:tcW w:w="2689" w:type="dxa"/>
          </w:tcPr>
          <w:p w14:paraId="730206AC" w14:textId="77777777" w:rsidR="00C8046F" w:rsidRDefault="00C8046F" w:rsidP="00E006EA">
            <w:pPr>
              <w:pStyle w:val="Heading3"/>
            </w:pPr>
            <w:r>
              <w:t>Blood pressure</w:t>
            </w:r>
          </w:p>
        </w:tc>
        <w:tc>
          <w:tcPr>
            <w:tcW w:w="6661" w:type="dxa"/>
          </w:tcPr>
          <w:p w14:paraId="2FC6EE19" w14:textId="77777777" w:rsidR="00C8046F" w:rsidRDefault="00C8046F" w:rsidP="00E006EA"/>
        </w:tc>
      </w:tr>
      <w:tr w:rsidR="00C8046F" w:rsidRPr="00E14232" w14:paraId="496F082A" w14:textId="77777777" w:rsidTr="00E006EA">
        <w:tc>
          <w:tcPr>
            <w:tcW w:w="2689" w:type="dxa"/>
          </w:tcPr>
          <w:p w14:paraId="563EACFB" w14:textId="77777777" w:rsidR="00C8046F" w:rsidRDefault="00C8046F" w:rsidP="00E006EA">
            <w:pPr>
              <w:pStyle w:val="Heading3"/>
            </w:pPr>
            <w:r>
              <w:t>Colonoscopy</w:t>
            </w:r>
          </w:p>
        </w:tc>
        <w:tc>
          <w:tcPr>
            <w:tcW w:w="6661" w:type="dxa"/>
          </w:tcPr>
          <w:p w14:paraId="3D7EEDA1" w14:textId="77777777" w:rsidR="00C8046F" w:rsidRDefault="00C8046F" w:rsidP="00E006EA"/>
        </w:tc>
      </w:tr>
      <w:tr w:rsidR="00C8046F" w:rsidRPr="00E14232" w14:paraId="7F438E06" w14:textId="77777777" w:rsidTr="00E006EA">
        <w:tc>
          <w:tcPr>
            <w:tcW w:w="2689" w:type="dxa"/>
          </w:tcPr>
          <w:p w14:paraId="43990275" w14:textId="77777777" w:rsidR="00C8046F" w:rsidRDefault="00C8046F" w:rsidP="00E006EA">
            <w:pPr>
              <w:pStyle w:val="Heading3"/>
            </w:pPr>
            <w:r>
              <w:t>Cholesterol</w:t>
            </w:r>
          </w:p>
        </w:tc>
        <w:tc>
          <w:tcPr>
            <w:tcW w:w="6661" w:type="dxa"/>
          </w:tcPr>
          <w:p w14:paraId="60001C1E" w14:textId="77777777" w:rsidR="00C8046F" w:rsidRDefault="00C8046F" w:rsidP="00E006EA"/>
        </w:tc>
      </w:tr>
      <w:tr w:rsidR="00C8046F" w:rsidRPr="00E14232" w14:paraId="6EF6142C" w14:textId="77777777" w:rsidTr="00E006EA">
        <w:tc>
          <w:tcPr>
            <w:tcW w:w="2689" w:type="dxa"/>
          </w:tcPr>
          <w:p w14:paraId="5DAC884B" w14:textId="77777777" w:rsidR="00C8046F" w:rsidRDefault="00C8046F" w:rsidP="00E006EA">
            <w:pPr>
              <w:pStyle w:val="Heading3"/>
            </w:pPr>
            <w:r>
              <w:t>Iron</w:t>
            </w:r>
          </w:p>
        </w:tc>
        <w:tc>
          <w:tcPr>
            <w:tcW w:w="6661" w:type="dxa"/>
          </w:tcPr>
          <w:p w14:paraId="3EF598DC" w14:textId="77777777" w:rsidR="00C8046F" w:rsidRDefault="00C8046F" w:rsidP="00E006EA"/>
        </w:tc>
      </w:tr>
      <w:tr w:rsidR="00C8046F" w:rsidRPr="00E14232" w14:paraId="32C7308A" w14:textId="77777777" w:rsidTr="00E006EA">
        <w:tc>
          <w:tcPr>
            <w:tcW w:w="2689" w:type="dxa"/>
          </w:tcPr>
          <w:p w14:paraId="7170DD88" w14:textId="77777777" w:rsidR="00C8046F" w:rsidRDefault="00C8046F" w:rsidP="00E006EA">
            <w:pPr>
              <w:pStyle w:val="Heading3"/>
            </w:pPr>
            <w:r>
              <w:t>EKG</w:t>
            </w:r>
          </w:p>
        </w:tc>
        <w:tc>
          <w:tcPr>
            <w:tcW w:w="6661" w:type="dxa"/>
          </w:tcPr>
          <w:p w14:paraId="11EFACDC" w14:textId="77777777" w:rsidR="00C8046F" w:rsidRDefault="00C8046F" w:rsidP="00E006EA"/>
        </w:tc>
      </w:tr>
      <w:tr w:rsidR="00C8046F" w:rsidRPr="00E14232" w14:paraId="3E48E955" w14:textId="77777777" w:rsidTr="00E006EA">
        <w:tc>
          <w:tcPr>
            <w:tcW w:w="2689" w:type="dxa"/>
          </w:tcPr>
          <w:p w14:paraId="1E9DF5F3" w14:textId="77777777" w:rsidR="00C8046F" w:rsidRDefault="00C8046F" w:rsidP="00E006EA">
            <w:pPr>
              <w:pStyle w:val="Heading3"/>
            </w:pPr>
            <w:r>
              <w:t>Blood Pressure</w:t>
            </w:r>
          </w:p>
        </w:tc>
        <w:tc>
          <w:tcPr>
            <w:tcW w:w="6661" w:type="dxa"/>
          </w:tcPr>
          <w:p w14:paraId="2CF1409F" w14:textId="77777777" w:rsidR="00C8046F" w:rsidRDefault="00C8046F" w:rsidP="00E006EA"/>
        </w:tc>
      </w:tr>
      <w:tr w:rsidR="00C8046F" w:rsidRPr="00E14232" w14:paraId="592A540D" w14:textId="77777777" w:rsidTr="00E006EA">
        <w:tc>
          <w:tcPr>
            <w:tcW w:w="2689" w:type="dxa"/>
          </w:tcPr>
          <w:p w14:paraId="0E2C25FE" w14:textId="77777777" w:rsidR="00C8046F" w:rsidRDefault="00C8046F" w:rsidP="00E006EA">
            <w:pPr>
              <w:pStyle w:val="Heading3"/>
            </w:pPr>
            <w:r>
              <w:t>Other?</w:t>
            </w:r>
          </w:p>
        </w:tc>
        <w:tc>
          <w:tcPr>
            <w:tcW w:w="6661" w:type="dxa"/>
          </w:tcPr>
          <w:p w14:paraId="4EBA3905" w14:textId="77777777" w:rsidR="00C8046F" w:rsidRDefault="00C8046F" w:rsidP="00E006EA"/>
        </w:tc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C8046F" w:rsidRPr="00E14232" w14:paraId="0F441EE9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47E74B64" w14:textId="77777777" w:rsidR="00C8046F" w:rsidRPr="00E14232" w:rsidRDefault="00C8046F" w:rsidP="00E006EA">
            <w:pPr>
              <w:pStyle w:val="Heading2"/>
            </w:pPr>
            <w:r>
              <w:t>Past surgeries or hospitalization</w:t>
            </w:r>
            <w:r w:rsidR="0064124F">
              <w:t>s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5807"/>
        <w:gridCol w:w="3543"/>
      </w:tblGrid>
      <w:tr w:rsidR="00C8046F" w:rsidRPr="00E14232" w14:paraId="763CF7CC" w14:textId="77777777" w:rsidTr="0064124F">
        <w:tc>
          <w:tcPr>
            <w:tcW w:w="5807" w:type="dxa"/>
          </w:tcPr>
          <w:p w14:paraId="4362937B" w14:textId="77777777" w:rsidR="00C8046F" w:rsidRPr="00E14232" w:rsidRDefault="00C8046F" w:rsidP="00E006EA">
            <w:pPr>
              <w:pStyle w:val="Heading3"/>
              <w:spacing w:after="40"/>
            </w:pPr>
            <w:r>
              <w:t>Event</w:t>
            </w:r>
          </w:p>
        </w:tc>
        <w:tc>
          <w:tcPr>
            <w:tcW w:w="3543" w:type="dxa"/>
          </w:tcPr>
          <w:p w14:paraId="37C0B06C" w14:textId="77777777" w:rsidR="00C8046F" w:rsidRPr="00E14232" w:rsidRDefault="00C8046F" w:rsidP="00E006EA">
            <w:pPr>
              <w:spacing w:after="40"/>
            </w:pPr>
            <w:r>
              <w:t>Date &amp; Details</w:t>
            </w:r>
          </w:p>
        </w:tc>
      </w:tr>
      <w:tr w:rsidR="00C8046F" w:rsidRPr="00E14232" w14:paraId="3E8F7D65" w14:textId="77777777" w:rsidTr="0064124F">
        <w:tc>
          <w:tcPr>
            <w:tcW w:w="5807" w:type="dxa"/>
          </w:tcPr>
          <w:p w14:paraId="1BFB41C6" w14:textId="77777777" w:rsidR="00C8046F" w:rsidRPr="00E14232" w:rsidRDefault="00C8046F" w:rsidP="00E006EA">
            <w:pPr>
              <w:pStyle w:val="Heading3"/>
              <w:spacing w:after="40"/>
            </w:pPr>
          </w:p>
        </w:tc>
        <w:tc>
          <w:tcPr>
            <w:tcW w:w="3543" w:type="dxa"/>
          </w:tcPr>
          <w:p w14:paraId="11171BBB" w14:textId="77777777" w:rsidR="00C8046F" w:rsidRPr="00E14232" w:rsidRDefault="00C8046F" w:rsidP="00E006EA">
            <w:pPr>
              <w:spacing w:after="40"/>
            </w:pPr>
          </w:p>
        </w:tc>
      </w:tr>
      <w:tr w:rsidR="00C8046F" w:rsidRPr="00E14232" w14:paraId="2745DFD9" w14:textId="77777777" w:rsidTr="0064124F">
        <w:tc>
          <w:tcPr>
            <w:tcW w:w="5807" w:type="dxa"/>
          </w:tcPr>
          <w:p w14:paraId="21CA68D4" w14:textId="77777777" w:rsidR="00C8046F" w:rsidRDefault="00C8046F" w:rsidP="00E006EA">
            <w:pPr>
              <w:pStyle w:val="Heading3"/>
            </w:pPr>
          </w:p>
        </w:tc>
        <w:tc>
          <w:tcPr>
            <w:tcW w:w="3543" w:type="dxa"/>
          </w:tcPr>
          <w:p w14:paraId="6D245E63" w14:textId="77777777" w:rsidR="00C8046F" w:rsidRPr="00E14232" w:rsidRDefault="00C8046F" w:rsidP="00E006EA"/>
        </w:tc>
      </w:tr>
      <w:tr w:rsidR="00C8046F" w:rsidRPr="00E14232" w14:paraId="3295BDB0" w14:textId="77777777" w:rsidTr="0064124F">
        <w:tc>
          <w:tcPr>
            <w:tcW w:w="5807" w:type="dxa"/>
          </w:tcPr>
          <w:p w14:paraId="3EA94041" w14:textId="77777777" w:rsidR="00C8046F" w:rsidRDefault="00C8046F" w:rsidP="00E006EA">
            <w:pPr>
              <w:pStyle w:val="Heading3"/>
            </w:pPr>
          </w:p>
        </w:tc>
        <w:tc>
          <w:tcPr>
            <w:tcW w:w="3543" w:type="dxa"/>
          </w:tcPr>
          <w:p w14:paraId="7E12CED5" w14:textId="77777777" w:rsidR="00C8046F" w:rsidRDefault="00C8046F" w:rsidP="00E006EA"/>
        </w:tc>
      </w:tr>
      <w:tr w:rsidR="004E3CAD" w:rsidRPr="00E14232" w14:paraId="0DAF0154" w14:textId="77777777" w:rsidTr="0064124F">
        <w:tc>
          <w:tcPr>
            <w:tcW w:w="5807" w:type="dxa"/>
          </w:tcPr>
          <w:p w14:paraId="1C814182" w14:textId="77777777" w:rsidR="004E3CAD" w:rsidRDefault="004E3CAD" w:rsidP="00E006EA">
            <w:pPr>
              <w:pStyle w:val="Heading3"/>
            </w:pPr>
          </w:p>
        </w:tc>
        <w:tc>
          <w:tcPr>
            <w:tcW w:w="3543" w:type="dxa"/>
          </w:tcPr>
          <w:p w14:paraId="25BAE34F" w14:textId="77777777" w:rsidR="004E3CAD" w:rsidRDefault="004E3CAD" w:rsidP="00E006EA"/>
        </w:tc>
      </w:tr>
      <w:tr w:rsidR="004E3CAD" w:rsidRPr="00E14232" w14:paraId="185732D3" w14:textId="77777777" w:rsidTr="0064124F">
        <w:tc>
          <w:tcPr>
            <w:tcW w:w="5807" w:type="dxa"/>
          </w:tcPr>
          <w:p w14:paraId="12241F63" w14:textId="77777777" w:rsidR="004E3CAD" w:rsidRDefault="004E3CAD" w:rsidP="00E006EA">
            <w:pPr>
              <w:pStyle w:val="Heading3"/>
            </w:pPr>
          </w:p>
        </w:tc>
        <w:tc>
          <w:tcPr>
            <w:tcW w:w="3543" w:type="dxa"/>
          </w:tcPr>
          <w:p w14:paraId="0ED4E4B8" w14:textId="77777777" w:rsidR="004E3CAD" w:rsidRDefault="004E3CAD" w:rsidP="00E006EA"/>
        </w:tc>
      </w:tr>
      <w:tr w:rsidR="004E3CAD" w:rsidRPr="00E14232" w14:paraId="7E1D1940" w14:textId="77777777" w:rsidTr="0064124F">
        <w:tc>
          <w:tcPr>
            <w:tcW w:w="5807" w:type="dxa"/>
          </w:tcPr>
          <w:p w14:paraId="3A62A249" w14:textId="77777777" w:rsidR="004E3CAD" w:rsidRDefault="004E3CAD" w:rsidP="00E006EA">
            <w:pPr>
              <w:pStyle w:val="Heading3"/>
            </w:pPr>
          </w:p>
        </w:tc>
        <w:tc>
          <w:tcPr>
            <w:tcW w:w="3543" w:type="dxa"/>
          </w:tcPr>
          <w:p w14:paraId="74F88BEE" w14:textId="77777777" w:rsidR="004E3CAD" w:rsidRDefault="004E3CAD" w:rsidP="00E006EA"/>
        </w:tc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C8046F" w:rsidRPr="00E14232" w14:paraId="0E34E96C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359AC99A" w14:textId="77777777" w:rsidR="00C8046F" w:rsidRPr="00E14232" w:rsidRDefault="00C8046F" w:rsidP="00E006EA">
            <w:pPr>
              <w:pStyle w:val="Heading2"/>
            </w:pPr>
            <w:r>
              <w:t>Past Injuries</w:t>
            </w:r>
            <w:r w:rsidR="0064124F">
              <w:t xml:space="preserve"> </w:t>
            </w:r>
            <w:r w:rsidR="0064124F" w:rsidRPr="0064124F">
              <w:rPr>
                <w:sz w:val="18"/>
                <w:szCs w:val="18"/>
              </w:rPr>
              <w:t>(broken bones, sprains/strains, accidents etc</w:t>
            </w:r>
            <w:r w:rsidR="0064124F">
              <w:rPr>
                <w:sz w:val="18"/>
                <w:szCs w:val="18"/>
              </w:rPr>
              <w:t>.</w:t>
            </w:r>
            <w:r w:rsidR="0064124F" w:rsidRPr="0064124F">
              <w:rPr>
                <w:sz w:val="18"/>
                <w:szCs w:val="18"/>
              </w:rPr>
              <w:t>)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5807"/>
        <w:gridCol w:w="3543"/>
      </w:tblGrid>
      <w:tr w:rsidR="00C8046F" w:rsidRPr="00E14232" w14:paraId="664AD82E" w14:textId="77777777" w:rsidTr="0064124F">
        <w:tc>
          <w:tcPr>
            <w:tcW w:w="5807" w:type="dxa"/>
          </w:tcPr>
          <w:p w14:paraId="1EEB8ADC" w14:textId="77777777" w:rsidR="00C8046F" w:rsidRPr="00E14232" w:rsidRDefault="00C8046F" w:rsidP="00E006EA">
            <w:pPr>
              <w:pStyle w:val="Heading3"/>
              <w:spacing w:after="40"/>
            </w:pPr>
            <w:r>
              <w:t>Event</w:t>
            </w:r>
          </w:p>
        </w:tc>
        <w:tc>
          <w:tcPr>
            <w:tcW w:w="3543" w:type="dxa"/>
          </w:tcPr>
          <w:p w14:paraId="4D3ADD5B" w14:textId="77777777" w:rsidR="00C8046F" w:rsidRPr="00E14232" w:rsidRDefault="00C8046F" w:rsidP="00E006EA">
            <w:pPr>
              <w:spacing w:after="40"/>
            </w:pPr>
            <w:r>
              <w:t>Date &amp; Details</w:t>
            </w:r>
          </w:p>
        </w:tc>
      </w:tr>
      <w:tr w:rsidR="00C8046F" w:rsidRPr="00E14232" w14:paraId="498D3A91" w14:textId="77777777" w:rsidTr="0064124F">
        <w:tc>
          <w:tcPr>
            <w:tcW w:w="5807" w:type="dxa"/>
          </w:tcPr>
          <w:p w14:paraId="60543AAB" w14:textId="77777777" w:rsidR="00C8046F" w:rsidRPr="00E14232" w:rsidRDefault="00C8046F" w:rsidP="00E006EA">
            <w:pPr>
              <w:pStyle w:val="Heading3"/>
              <w:spacing w:after="40"/>
            </w:pPr>
          </w:p>
        </w:tc>
        <w:tc>
          <w:tcPr>
            <w:tcW w:w="3543" w:type="dxa"/>
          </w:tcPr>
          <w:p w14:paraId="1A5BA9C9" w14:textId="77777777" w:rsidR="00C8046F" w:rsidRPr="00E14232" w:rsidRDefault="00C8046F" w:rsidP="00E006EA">
            <w:pPr>
              <w:spacing w:after="40"/>
            </w:pPr>
          </w:p>
        </w:tc>
      </w:tr>
      <w:tr w:rsidR="004E3CAD" w:rsidRPr="00E14232" w14:paraId="79FEFC70" w14:textId="77777777" w:rsidTr="0064124F">
        <w:tc>
          <w:tcPr>
            <w:tcW w:w="5807" w:type="dxa"/>
          </w:tcPr>
          <w:p w14:paraId="029089A6" w14:textId="77777777" w:rsidR="004E3CAD" w:rsidRPr="00E14232" w:rsidRDefault="004E3CAD" w:rsidP="00E006EA">
            <w:pPr>
              <w:pStyle w:val="Heading3"/>
            </w:pPr>
          </w:p>
        </w:tc>
        <w:tc>
          <w:tcPr>
            <w:tcW w:w="3543" w:type="dxa"/>
          </w:tcPr>
          <w:p w14:paraId="7DFD5050" w14:textId="77777777" w:rsidR="004E3CAD" w:rsidRPr="00E14232" w:rsidRDefault="004E3CAD" w:rsidP="00E006EA"/>
        </w:tc>
      </w:tr>
      <w:tr w:rsidR="004E3CAD" w:rsidRPr="00E14232" w14:paraId="0C0D7237" w14:textId="77777777" w:rsidTr="0064124F">
        <w:tc>
          <w:tcPr>
            <w:tcW w:w="5807" w:type="dxa"/>
          </w:tcPr>
          <w:p w14:paraId="41C39586" w14:textId="77777777" w:rsidR="004E3CAD" w:rsidRPr="00E14232" w:rsidRDefault="004E3CAD" w:rsidP="00E006EA">
            <w:pPr>
              <w:pStyle w:val="Heading3"/>
            </w:pPr>
          </w:p>
        </w:tc>
        <w:tc>
          <w:tcPr>
            <w:tcW w:w="3543" w:type="dxa"/>
          </w:tcPr>
          <w:p w14:paraId="074C0FF9" w14:textId="77777777" w:rsidR="004E3CAD" w:rsidRPr="00E14232" w:rsidRDefault="004E3CAD" w:rsidP="00E006EA"/>
        </w:tc>
      </w:tr>
      <w:tr w:rsidR="00C8046F" w:rsidRPr="00E14232" w14:paraId="52306165" w14:textId="77777777" w:rsidTr="0064124F">
        <w:tc>
          <w:tcPr>
            <w:tcW w:w="5807" w:type="dxa"/>
          </w:tcPr>
          <w:p w14:paraId="4A0CAF82" w14:textId="77777777" w:rsidR="00C8046F" w:rsidRDefault="00C8046F" w:rsidP="00E006EA">
            <w:pPr>
              <w:pStyle w:val="Heading3"/>
            </w:pPr>
          </w:p>
        </w:tc>
        <w:tc>
          <w:tcPr>
            <w:tcW w:w="3543" w:type="dxa"/>
          </w:tcPr>
          <w:p w14:paraId="63B5D81B" w14:textId="77777777" w:rsidR="00C8046F" w:rsidRPr="00E14232" w:rsidRDefault="00C8046F" w:rsidP="00E006EA"/>
        </w:tc>
      </w:tr>
      <w:tr w:rsidR="00C8046F" w:rsidRPr="00E14232" w14:paraId="570269FB" w14:textId="77777777" w:rsidTr="0064124F">
        <w:tc>
          <w:tcPr>
            <w:tcW w:w="5807" w:type="dxa"/>
          </w:tcPr>
          <w:p w14:paraId="25153483" w14:textId="77777777" w:rsidR="00C8046F" w:rsidRDefault="00C8046F" w:rsidP="00E006EA">
            <w:pPr>
              <w:pStyle w:val="Heading3"/>
            </w:pPr>
          </w:p>
        </w:tc>
        <w:tc>
          <w:tcPr>
            <w:tcW w:w="3543" w:type="dxa"/>
          </w:tcPr>
          <w:p w14:paraId="398C50BE" w14:textId="77777777" w:rsidR="00C8046F" w:rsidRDefault="00C8046F" w:rsidP="00E006EA"/>
        </w:tc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64124F" w:rsidRPr="00E14232" w14:paraId="69B5A101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12A89DAD" w14:textId="77777777" w:rsidR="0064124F" w:rsidRPr="00E14232" w:rsidRDefault="0064124F" w:rsidP="00E006EA">
            <w:pPr>
              <w:pStyle w:val="Heading2"/>
            </w:pPr>
            <w:r>
              <w:t xml:space="preserve">Significant Dental Work </w:t>
            </w:r>
            <w:r w:rsidRPr="0064124F">
              <w:rPr>
                <w:sz w:val="18"/>
                <w:szCs w:val="18"/>
              </w:rPr>
              <w:t xml:space="preserve">(root canal, mercury fillings etc.) 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397"/>
        <w:gridCol w:w="2410"/>
        <w:gridCol w:w="3543"/>
      </w:tblGrid>
      <w:tr w:rsidR="0064124F" w:rsidRPr="00E14232" w14:paraId="58549BDD" w14:textId="77777777" w:rsidTr="0064124F">
        <w:tc>
          <w:tcPr>
            <w:tcW w:w="5807" w:type="dxa"/>
            <w:gridSpan w:val="2"/>
          </w:tcPr>
          <w:p w14:paraId="77EE952D" w14:textId="77777777" w:rsidR="0064124F" w:rsidRPr="00E14232" w:rsidRDefault="0064124F" w:rsidP="00E006EA">
            <w:pPr>
              <w:pStyle w:val="Heading3"/>
              <w:spacing w:after="40"/>
            </w:pPr>
            <w:r>
              <w:t>Procedure</w:t>
            </w:r>
          </w:p>
        </w:tc>
        <w:tc>
          <w:tcPr>
            <w:tcW w:w="3543" w:type="dxa"/>
          </w:tcPr>
          <w:p w14:paraId="16DDDC2E" w14:textId="77777777" w:rsidR="0064124F" w:rsidRPr="00E14232" w:rsidRDefault="0064124F" w:rsidP="00E006EA">
            <w:pPr>
              <w:spacing w:after="40"/>
            </w:pPr>
            <w:r>
              <w:t>Date &amp; Details</w:t>
            </w:r>
          </w:p>
        </w:tc>
      </w:tr>
      <w:tr w:rsidR="0064124F" w:rsidRPr="00E14232" w14:paraId="5CDC509C" w14:textId="77777777" w:rsidTr="0064124F">
        <w:tc>
          <w:tcPr>
            <w:tcW w:w="5807" w:type="dxa"/>
            <w:gridSpan w:val="2"/>
          </w:tcPr>
          <w:p w14:paraId="40EC4E3E" w14:textId="77777777" w:rsidR="0064124F" w:rsidRPr="00E14232" w:rsidRDefault="0064124F" w:rsidP="00E006EA">
            <w:pPr>
              <w:pStyle w:val="Heading3"/>
              <w:spacing w:after="40"/>
            </w:pPr>
          </w:p>
        </w:tc>
        <w:tc>
          <w:tcPr>
            <w:tcW w:w="3543" w:type="dxa"/>
          </w:tcPr>
          <w:p w14:paraId="44827C03" w14:textId="77777777" w:rsidR="0064124F" w:rsidRPr="00E14232" w:rsidRDefault="0064124F" w:rsidP="00E006EA">
            <w:pPr>
              <w:spacing w:after="40"/>
            </w:pPr>
          </w:p>
        </w:tc>
      </w:tr>
      <w:tr w:rsidR="0064124F" w:rsidRPr="00E14232" w14:paraId="433FC658" w14:textId="77777777" w:rsidTr="0064124F">
        <w:tc>
          <w:tcPr>
            <w:tcW w:w="5807" w:type="dxa"/>
            <w:gridSpan w:val="2"/>
          </w:tcPr>
          <w:p w14:paraId="1D03490C" w14:textId="77777777" w:rsidR="0064124F" w:rsidRDefault="0064124F" w:rsidP="00E006EA">
            <w:pPr>
              <w:pStyle w:val="Heading3"/>
            </w:pPr>
          </w:p>
        </w:tc>
        <w:tc>
          <w:tcPr>
            <w:tcW w:w="3543" w:type="dxa"/>
          </w:tcPr>
          <w:p w14:paraId="22160EBA" w14:textId="77777777" w:rsidR="0064124F" w:rsidRDefault="0064124F" w:rsidP="00E006EA"/>
        </w:tc>
      </w:tr>
      <w:tr w:rsidR="004E3CAD" w:rsidRPr="00E14232" w14:paraId="579F9D8D" w14:textId="77777777" w:rsidTr="0064124F">
        <w:tc>
          <w:tcPr>
            <w:tcW w:w="5807" w:type="dxa"/>
            <w:gridSpan w:val="2"/>
          </w:tcPr>
          <w:p w14:paraId="6E3309E2" w14:textId="77777777" w:rsidR="004E3CAD" w:rsidRDefault="004E3CAD" w:rsidP="00E006EA">
            <w:pPr>
              <w:pStyle w:val="Heading3"/>
            </w:pPr>
          </w:p>
        </w:tc>
        <w:tc>
          <w:tcPr>
            <w:tcW w:w="3543" w:type="dxa"/>
          </w:tcPr>
          <w:p w14:paraId="370F0E2D" w14:textId="77777777" w:rsidR="004E3CAD" w:rsidRDefault="004E3CAD" w:rsidP="00E006EA"/>
        </w:tc>
      </w:tr>
      <w:tr w:rsidR="0064124F" w:rsidRPr="00E14232" w14:paraId="50EF681E" w14:textId="77777777" w:rsidTr="0064124F">
        <w:tc>
          <w:tcPr>
            <w:tcW w:w="3397" w:type="dxa"/>
            <w:shd w:val="clear" w:color="auto" w:fill="D7E7F0" w:themeFill="accent1" w:themeFillTint="33"/>
            <w:vAlign w:val="bottom"/>
          </w:tcPr>
          <w:p w14:paraId="00A8F078" w14:textId="77777777" w:rsidR="0064124F" w:rsidRPr="00E14232" w:rsidRDefault="0064124F" w:rsidP="0064124F">
            <w:pPr>
              <w:pStyle w:val="Heading2"/>
            </w:pPr>
            <w:r>
              <w:t>Last Dental Checkup</w:t>
            </w:r>
          </w:p>
        </w:tc>
        <w:tc>
          <w:tcPr>
            <w:tcW w:w="5953" w:type="dxa"/>
            <w:gridSpan w:val="2"/>
            <w:shd w:val="clear" w:color="auto" w:fill="FFFFFF" w:themeFill="background1"/>
            <w:vAlign w:val="bottom"/>
          </w:tcPr>
          <w:p w14:paraId="6C1DDE8B" w14:textId="77777777" w:rsidR="0064124F" w:rsidRPr="0064124F" w:rsidRDefault="0064124F" w:rsidP="0064124F">
            <w:pPr>
              <w:pStyle w:val="Heading2"/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</w:rPr>
              <w:t>Enter Date</w:t>
            </w:r>
          </w:p>
        </w:tc>
      </w:tr>
    </w:tbl>
    <w:p w14:paraId="0B7A2264" w14:textId="77777777" w:rsidR="0064124F" w:rsidRPr="00E14232" w:rsidRDefault="0064124F" w:rsidP="0064124F"/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64124F" w:rsidRPr="00E14232" w14:paraId="1AF3E3DE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6786017C" w14:textId="77777777" w:rsidR="0064124F" w:rsidRPr="00E14232" w:rsidRDefault="0064124F" w:rsidP="00E006EA">
            <w:pPr>
              <w:pStyle w:val="Heading2"/>
            </w:pPr>
            <w:r>
              <w:lastRenderedPageBreak/>
              <w:t>Your past 12 months</w:t>
            </w:r>
            <w:r w:rsidRPr="006412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Have you experienced any of the following: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2972"/>
        <w:gridCol w:w="3260"/>
        <w:gridCol w:w="3118"/>
      </w:tblGrid>
      <w:tr w:rsidR="0064124F" w:rsidRPr="00E14232" w14:paraId="37534E1A" w14:textId="77777777" w:rsidTr="0064124F">
        <w:tc>
          <w:tcPr>
            <w:tcW w:w="2972" w:type="dxa"/>
          </w:tcPr>
          <w:p w14:paraId="19796BC1" w14:textId="77777777" w:rsidR="0064124F" w:rsidRPr="00E14232" w:rsidRDefault="0064124F" w:rsidP="00E006EA">
            <w:pPr>
              <w:pStyle w:val="Heading3"/>
              <w:spacing w:after="40"/>
            </w:pPr>
            <w:r>
              <w:rPr>
                <w:color w:val="000000" w:themeColor="text1"/>
              </w:rPr>
              <w:t>A holiday</w:t>
            </w:r>
          </w:p>
        </w:tc>
        <w:tc>
          <w:tcPr>
            <w:tcW w:w="3260" w:type="dxa"/>
          </w:tcPr>
          <w:p w14:paraId="6227961D" w14:textId="77777777" w:rsidR="0064124F" w:rsidRPr="00E14232" w:rsidRDefault="0064124F" w:rsidP="00E006EA">
            <w:r>
              <w:t>Moving House</w:t>
            </w:r>
          </w:p>
        </w:tc>
        <w:tc>
          <w:tcPr>
            <w:tcW w:w="3118" w:type="dxa"/>
          </w:tcPr>
          <w:p w14:paraId="23B6CFEC" w14:textId="77777777" w:rsidR="0064124F" w:rsidRPr="00E14232" w:rsidRDefault="0064124F" w:rsidP="00E006EA">
            <w:pPr>
              <w:spacing w:after="40"/>
            </w:pPr>
            <w:r>
              <w:t>Change in job</w:t>
            </w:r>
          </w:p>
        </w:tc>
      </w:tr>
      <w:tr w:rsidR="0064124F" w:rsidRPr="00E14232" w14:paraId="686FC57D" w14:textId="77777777" w:rsidTr="0064124F">
        <w:tc>
          <w:tcPr>
            <w:tcW w:w="2972" w:type="dxa"/>
          </w:tcPr>
          <w:p w14:paraId="11E80C39" w14:textId="77777777" w:rsidR="0064124F" w:rsidRPr="0064124F" w:rsidRDefault="0064124F" w:rsidP="00E006EA">
            <w:pPr>
              <w:pStyle w:val="Heading3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Relationship change</w:t>
            </w:r>
          </w:p>
        </w:tc>
        <w:tc>
          <w:tcPr>
            <w:tcW w:w="3260" w:type="dxa"/>
          </w:tcPr>
          <w:p w14:paraId="0E2992D8" w14:textId="77777777" w:rsidR="0064124F" w:rsidRDefault="0064124F" w:rsidP="00E006EA">
            <w:r>
              <w:t>Influenza / Viral infection</w:t>
            </w:r>
          </w:p>
        </w:tc>
        <w:tc>
          <w:tcPr>
            <w:tcW w:w="3118" w:type="dxa"/>
          </w:tcPr>
          <w:p w14:paraId="6BF31B6B" w14:textId="77777777" w:rsidR="0064124F" w:rsidRPr="00E14232" w:rsidRDefault="0064124F" w:rsidP="00E006EA">
            <w:r>
              <w:t>Loss of loved one</w:t>
            </w:r>
          </w:p>
        </w:tc>
      </w:tr>
    </w:tbl>
    <w:p w14:paraId="22F842B9" w14:textId="77777777" w:rsidR="00C8046F" w:rsidRDefault="00C8046F" w:rsidP="0030138E"/>
    <w:p w14:paraId="292485C8" w14:textId="77777777" w:rsidR="0064124F" w:rsidRDefault="0064124F" w:rsidP="0030138E"/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64124F" w:rsidRPr="00E14232" w14:paraId="4EEF07E7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792D0393" w14:textId="77777777" w:rsidR="0064124F" w:rsidRPr="00E14232" w:rsidRDefault="0064124F" w:rsidP="00E006EA">
            <w:pPr>
              <w:pStyle w:val="Heading2"/>
            </w:pPr>
            <w:r>
              <w:t>Family History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2263"/>
        <w:gridCol w:w="2127"/>
        <w:gridCol w:w="2976"/>
        <w:gridCol w:w="1984"/>
      </w:tblGrid>
      <w:tr w:rsidR="00F23033" w:rsidRPr="00F23033" w14:paraId="0285EDDA" w14:textId="77777777" w:rsidTr="00F23033">
        <w:tc>
          <w:tcPr>
            <w:tcW w:w="2263" w:type="dxa"/>
            <w:shd w:val="clear" w:color="auto" w:fill="D7E7F0" w:themeFill="accent1" w:themeFillTint="33"/>
          </w:tcPr>
          <w:p w14:paraId="430EF92B" w14:textId="77777777" w:rsidR="00F23033" w:rsidRPr="00F23033" w:rsidRDefault="00F23033" w:rsidP="00F23033">
            <w:pPr>
              <w:pStyle w:val="Heading3"/>
              <w:spacing w:after="40"/>
            </w:pPr>
            <w:r w:rsidRPr="00F23033">
              <w:t>Condition</w:t>
            </w:r>
          </w:p>
        </w:tc>
        <w:tc>
          <w:tcPr>
            <w:tcW w:w="2127" w:type="dxa"/>
            <w:shd w:val="clear" w:color="auto" w:fill="D7E7F0" w:themeFill="accent1" w:themeFillTint="33"/>
          </w:tcPr>
          <w:p w14:paraId="3079AEB4" w14:textId="77777777" w:rsidR="00F23033" w:rsidRPr="00F23033" w:rsidRDefault="00F23033" w:rsidP="00F23033">
            <w:pPr>
              <w:rPr>
                <w:color w:val="306785" w:themeColor="accent1" w:themeShade="BF"/>
              </w:rPr>
            </w:pPr>
            <w:r w:rsidRPr="00F23033">
              <w:rPr>
                <w:color w:val="306785" w:themeColor="accent1" w:themeShade="BF"/>
              </w:rPr>
              <w:t>Relation to you</w:t>
            </w:r>
          </w:p>
        </w:tc>
        <w:tc>
          <w:tcPr>
            <w:tcW w:w="2976" w:type="dxa"/>
            <w:shd w:val="clear" w:color="auto" w:fill="D7E7F0" w:themeFill="accent1" w:themeFillTint="33"/>
          </w:tcPr>
          <w:p w14:paraId="472FFF30" w14:textId="77777777" w:rsidR="00F23033" w:rsidRPr="00F23033" w:rsidRDefault="00F23033" w:rsidP="00F23033">
            <w:pPr>
              <w:pStyle w:val="Heading3"/>
              <w:spacing w:after="40"/>
            </w:pPr>
            <w:r w:rsidRPr="00F23033">
              <w:t>Condition</w:t>
            </w:r>
          </w:p>
        </w:tc>
        <w:tc>
          <w:tcPr>
            <w:tcW w:w="1984" w:type="dxa"/>
            <w:shd w:val="clear" w:color="auto" w:fill="D7E7F0" w:themeFill="accent1" w:themeFillTint="33"/>
          </w:tcPr>
          <w:p w14:paraId="175DBF70" w14:textId="77777777" w:rsidR="00F23033" w:rsidRPr="00F23033" w:rsidRDefault="00F23033" w:rsidP="00F23033">
            <w:pPr>
              <w:rPr>
                <w:color w:val="306785" w:themeColor="accent1" w:themeShade="BF"/>
              </w:rPr>
            </w:pPr>
            <w:r w:rsidRPr="00F23033">
              <w:rPr>
                <w:color w:val="306785" w:themeColor="accent1" w:themeShade="BF"/>
              </w:rPr>
              <w:t>Relation to you</w:t>
            </w:r>
          </w:p>
        </w:tc>
      </w:tr>
      <w:tr w:rsidR="00F23033" w:rsidRPr="00E14232" w14:paraId="08769CFD" w14:textId="77777777" w:rsidTr="00F23033">
        <w:tc>
          <w:tcPr>
            <w:tcW w:w="2263" w:type="dxa"/>
          </w:tcPr>
          <w:p w14:paraId="67028694" w14:textId="77777777" w:rsidR="00F23033" w:rsidRPr="00F24B16" w:rsidRDefault="00F23033" w:rsidP="00F23033">
            <w:r w:rsidRPr="00F24B16">
              <w:t xml:space="preserve">Alcoholism </w:t>
            </w:r>
          </w:p>
        </w:tc>
        <w:tc>
          <w:tcPr>
            <w:tcW w:w="2127" w:type="dxa"/>
          </w:tcPr>
          <w:p w14:paraId="66F1D96C" w14:textId="77777777" w:rsidR="00F23033" w:rsidRPr="00F24B16" w:rsidRDefault="00F23033" w:rsidP="00F23033"/>
        </w:tc>
        <w:tc>
          <w:tcPr>
            <w:tcW w:w="2976" w:type="dxa"/>
          </w:tcPr>
          <w:p w14:paraId="672EE62A" w14:textId="77777777" w:rsidR="00F23033" w:rsidRPr="00F24B16" w:rsidRDefault="00F23033" w:rsidP="00F23033">
            <w:r w:rsidRPr="00F24B16">
              <w:t xml:space="preserve">Diabetes </w:t>
            </w:r>
          </w:p>
        </w:tc>
        <w:tc>
          <w:tcPr>
            <w:tcW w:w="1984" w:type="dxa"/>
          </w:tcPr>
          <w:p w14:paraId="0D40C29C" w14:textId="77777777" w:rsidR="00F23033" w:rsidRPr="00F24B16" w:rsidRDefault="00F23033" w:rsidP="00F23033"/>
        </w:tc>
      </w:tr>
      <w:tr w:rsidR="00F23033" w:rsidRPr="00E14232" w14:paraId="066D35AA" w14:textId="77777777" w:rsidTr="00F23033">
        <w:tc>
          <w:tcPr>
            <w:tcW w:w="2263" w:type="dxa"/>
          </w:tcPr>
          <w:p w14:paraId="49713FDF" w14:textId="77777777" w:rsidR="00F23033" w:rsidRPr="00F24B16" w:rsidRDefault="00F23033" w:rsidP="00F23033">
            <w:r w:rsidRPr="00F24B16">
              <w:t xml:space="preserve">Allergies </w:t>
            </w:r>
          </w:p>
        </w:tc>
        <w:tc>
          <w:tcPr>
            <w:tcW w:w="2127" w:type="dxa"/>
          </w:tcPr>
          <w:p w14:paraId="18AC1D10" w14:textId="77777777" w:rsidR="00F23033" w:rsidRPr="00F24B16" w:rsidRDefault="00F23033" w:rsidP="00F23033"/>
        </w:tc>
        <w:tc>
          <w:tcPr>
            <w:tcW w:w="2976" w:type="dxa"/>
          </w:tcPr>
          <w:p w14:paraId="1DE3BA7E" w14:textId="77777777" w:rsidR="00F23033" w:rsidRPr="00F24B16" w:rsidRDefault="00F23033" w:rsidP="00F23033">
            <w:r w:rsidRPr="00F24B16">
              <w:t xml:space="preserve">Drug abuse </w:t>
            </w:r>
          </w:p>
        </w:tc>
        <w:tc>
          <w:tcPr>
            <w:tcW w:w="1984" w:type="dxa"/>
          </w:tcPr>
          <w:p w14:paraId="447638C8" w14:textId="77777777" w:rsidR="00F23033" w:rsidRPr="00F24B16" w:rsidRDefault="00F23033" w:rsidP="00F23033"/>
        </w:tc>
      </w:tr>
      <w:tr w:rsidR="00F23033" w:rsidRPr="00E14232" w14:paraId="407881A4" w14:textId="77777777" w:rsidTr="00F23033">
        <w:tc>
          <w:tcPr>
            <w:tcW w:w="2263" w:type="dxa"/>
          </w:tcPr>
          <w:p w14:paraId="26B0688A" w14:textId="77777777" w:rsidR="00F23033" w:rsidRPr="00F24B16" w:rsidRDefault="00F23033" w:rsidP="00F23033">
            <w:r w:rsidRPr="00F24B16">
              <w:t xml:space="preserve">Alzheimer’s disease </w:t>
            </w:r>
          </w:p>
        </w:tc>
        <w:tc>
          <w:tcPr>
            <w:tcW w:w="2127" w:type="dxa"/>
          </w:tcPr>
          <w:p w14:paraId="58A74F4C" w14:textId="77777777" w:rsidR="00F23033" w:rsidRPr="00F24B16" w:rsidRDefault="00F23033" w:rsidP="00F23033"/>
        </w:tc>
        <w:tc>
          <w:tcPr>
            <w:tcW w:w="2976" w:type="dxa"/>
          </w:tcPr>
          <w:p w14:paraId="2599F64B" w14:textId="77777777" w:rsidR="00F23033" w:rsidRPr="00F24B16" w:rsidRDefault="00F23033" w:rsidP="00F23033">
            <w:r w:rsidRPr="00F24B16">
              <w:t xml:space="preserve">Heart disease </w:t>
            </w:r>
          </w:p>
        </w:tc>
        <w:tc>
          <w:tcPr>
            <w:tcW w:w="1984" w:type="dxa"/>
          </w:tcPr>
          <w:p w14:paraId="1E8A735D" w14:textId="77777777" w:rsidR="00F23033" w:rsidRPr="00F24B16" w:rsidRDefault="00F23033" w:rsidP="00F23033"/>
        </w:tc>
      </w:tr>
      <w:tr w:rsidR="00F23033" w:rsidRPr="00E14232" w14:paraId="740B13D7" w14:textId="77777777" w:rsidTr="00F23033">
        <w:tc>
          <w:tcPr>
            <w:tcW w:w="2263" w:type="dxa"/>
          </w:tcPr>
          <w:p w14:paraId="6A1235A9" w14:textId="77777777" w:rsidR="00F23033" w:rsidRPr="00F24B16" w:rsidRDefault="00F23033" w:rsidP="00F23033">
            <w:r w:rsidRPr="00F24B16">
              <w:t xml:space="preserve">Arthritis </w:t>
            </w:r>
          </w:p>
        </w:tc>
        <w:tc>
          <w:tcPr>
            <w:tcW w:w="2127" w:type="dxa"/>
          </w:tcPr>
          <w:p w14:paraId="57A1805D" w14:textId="77777777" w:rsidR="00F23033" w:rsidRPr="00F24B16" w:rsidRDefault="00F23033" w:rsidP="00F23033"/>
        </w:tc>
        <w:tc>
          <w:tcPr>
            <w:tcW w:w="2976" w:type="dxa"/>
          </w:tcPr>
          <w:p w14:paraId="69C6662B" w14:textId="77777777" w:rsidR="00F23033" w:rsidRPr="00F24B16" w:rsidRDefault="00F23033" w:rsidP="00F23033">
            <w:r w:rsidRPr="00F24B16">
              <w:t xml:space="preserve">High blood pressure </w:t>
            </w:r>
          </w:p>
        </w:tc>
        <w:tc>
          <w:tcPr>
            <w:tcW w:w="1984" w:type="dxa"/>
          </w:tcPr>
          <w:p w14:paraId="7B4A7F85" w14:textId="77777777" w:rsidR="00F23033" w:rsidRPr="00F24B16" w:rsidRDefault="00F23033" w:rsidP="00F23033"/>
        </w:tc>
      </w:tr>
      <w:tr w:rsidR="00F23033" w:rsidRPr="00E14232" w14:paraId="6ECEF22C" w14:textId="77777777" w:rsidTr="00F23033">
        <w:tc>
          <w:tcPr>
            <w:tcW w:w="2263" w:type="dxa"/>
          </w:tcPr>
          <w:p w14:paraId="68050920" w14:textId="77777777" w:rsidR="00F23033" w:rsidRPr="00F24B16" w:rsidRDefault="00F23033" w:rsidP="00F23033">
            <w:r w:rsidRPr="00F24B16">
              <w:t xml:space="preserve">Asthma </w:t>
            </w:r>
          </w:p>
        </w:tc>
        <w:tc>
          <w:tcPr>
            <w:tcW w:w="2127" w:type="dxa"/>
          </w:tcPr>
          <w:p w14:paraId="243C11BA" w14:textId="77777777" w:rsidR="00F23033" w:rsidRPr="00F24B16" w:rsidRDefault="00F23033" w:rsidP="00F23033"/>
        </w:tc>
        <w:tc>
          <w:tcPr>
            <w:tcW w:w="2976" w:type="dxa"/>
          </w:tcPr>
          <w:p w14:paraId="2F80E523" w14:textId="77777777" w:rsidR="00F23033" w:rsidRPr="00F24B16" w:rsidRDefault="00F23033" w:rsidP="00F23033">
            <w:r w:rsidRPr="00F24B16">
              <w:t xml:space="preserve">Kidney disease </w:t>
            </w:r>
          </w:p>
        </w:tc>
        <w:tc>
          <w:tcPr>
            <w:tcW w:w="1984" w:type="dxa"/>
          </w:tcPr>
          <w:p w14:paraId="7EE33E03" w14:textId="77777777" w:rsidR="00F23033" w:rsidRPr="00F24B16" w:rsidRDefault="00F23033" w:rsidP="00F23033"/>
        </w:tc>
      </w:tr>
      <w:tr w:rsidR="00F23033" w:rsidRPr="00E14232" w14:paraId="135F4F9B" w14:textId="77777777" w:rsidTr="00F23033">
        <w:tc>
          <w:tcPr>
            <w:tcW w:w="2263" w:type="dxa"/>
          </w:tcPr>
          <w:p w14:paraId="142D7035" w14:textId="77777777" w:rsidR="00F23033" w:rsidRPr="00F24B16" w:rsidRDefault="00F23033" w:rsidP="00F23033">
            <w:r w:rsidRPr="00F24B16">
              <w:t xml:space="preserve">Cancer </w:t>
            </w:r>
            <w:r w:rsidRPr="00F23033">
              <w:rPr>
                <w:sz w:val="18"/>
                <w:szCs w:val="18"/>
              </w:rPr>
              <w:t xml:space="preserve">(indicate type) </w:t>
            </w:r>
          </w:p>
        </w:tc>
        <w:tc>
          <w:tcPr>
            <w:tcW w:w="2127" w:type="dxa"/>
          </w:tcPr>
          <w:p w14:paraId="2E365C39" w14:textId="77777777" w:rsidR="00F23033" w:rsidRPr="00F24B16" w:rsidRDefault="00F23033" w:rsidP="00F23033"/>
        </w:tc>
        <w:tc>
          <w:tcPr>
            <w:tcW w:w="2976" w:type="dxa"/>
          </w:tcPr>
          <w:p w14:paraId="767CCEAB" w14:textId="77777777" w:rsidR="00F23033" w:rsidRPr="00F24B16" w:rsidRDefault="00F23033" w:rsidP="00F23033">
            <w:r w:rsidRPr="00F24B16">
              <w:t xml:space="preserve">Osteoporosis </w:t>
            </w:r>
          </w:p>
        </w:tc>
        <w:tc>
          <w:tcPr>
            <w:tcW w:w="1984" w:type="dxa"/>
          </w:tcPr>
          <w:p w14:paraId="2D117FC4" w14:textId="77777777" w:rsidR="00F23033" w:rsidRPr="00F24B16" w:rsidRDefault="00F23033" w:rsidP="00F23033"/>
        </w:tc>
      </w:tr>
      <w:tr w:rsidR="00F23033" w:rsidRPr="00E14232" w14:paraId="3C66DCCB" w14:textId="77777777" w:rsidTr="00F23033">
        <w:tc>
          <w:tcPr>
            <w:tcW w:w="2263" w:type="dxa"/>
          </w:tcPr>
          <w:p w14:paraId="4A7DB923" w14:textId="77777777" w:rsidR="00F23033" w:rsidRPr="00F24B16" w:rsidRDefault="00F23033" w:rsidP="00F23033">
            <w:r w:rsidRPr="00F24B16">
              <w:t xml:space="preserve">Depression </w:t>
            </w:r>
          </w:p>
        </w:tc>
        <w:tc>
          <w:tcPr>
            <w:tcW w:w="2127" w:type="dxa"/>
          </w:tcPr>
          <w:p w14:paraId="543446A9" w14:textId="77777777" w:rsidR="00F23033" w:rsidRPr="00F24B16" w:rsidRDefault="00F23033" w:rsidP="00F23033"/>
        </w:tc>
        <w:tc>
          <w:tcPr>
            <w:tcW w:w="2976" w:type="dxa"/>
          </w:tcPr>
          <w:p w14:paraId="74879E27" w14:textId="77777777" w:rsidR="00F23033" w:rsidRPr="00F24B16" w:rsidRDefault="00F23033" w:rsidP="00F23033">
            <w:r w:rsidRPr="00F24B16">
              <w:t xml:space="preserve">Stroke </w:t>
            </w:r>
          </w:p>
        </w:tc>
        <w:tc>
          <w:tcPr>
            <w:tcW w:w="1984" w:type="dxa"/>
          </w:tcPr>
          <w:p w14:paraId="11CB396E" w14:textId="77777777" w:rsidR="00F23033" w:rsidRPr="00F24B16" w:rsidRDefault="00F23033" w:rsidP="00F23033"/>
        </w:tc>
      </w:tr>
      <w:tr w:rsidR="00F23033" w:rsidRPr="00E14232" w14:paraId="33C1083C" w14:textId="77777777" w:rsidTr="00F23033">
        <w:tc>
          <w:tcPr>
            <w:tcW w:w="2263" w:type="dxa"/>
          </w:tcPr>
          <w:p w14:paraId="51313B8D" w14:textId="77777777" w:rsidR="00F23033" w:rsidRPr="00F24B16" w:rsidRDefault="00F23033" w:rsidP="00F23033">
            <w:r w:rsidRPr="00F24B16">
              <w:t xml:space="preserve">Other mental illness </w:t>
            </w:r>
          </w:p>
        </w:tc>
        <w:tc>
          <w:tcPr>
            <w:tcW w:w="2127" w:type="dxa"/>
          </w:tcPr>
          <w:p w14:paraId="68C667F6" w14:textId="77777777" w:rsidR="00F23033" w:rsidRPr="00F24B16" w:rsidRDefault="00F23033" w:rsidP="00F23033"/>
        </w:tc>
        <w:tc>
          <w:tcPr>
            <w:tcW w:w="2976" w:type="dxa"/>
          </w:tcPr>
          <w:p w14:paraId="1E8F3D1C" w14:textId="77777777" w:rsidR="00F23033" w:rsidRPr="00F24B16" w:rsidRDefault="00F23033" w:rsidP="00F23033">
            <w:r w:rsidRPr="00F24B16">
              <w:t xml:space="preserve">Thyroid condition </w:t>
            </w:r>
          </w:p>
        </w:tc>
        <w:tc>
          <w:tcPr>
            <w:tcW w:w="1984" w:type="dxa"/>
          </w:tcPr>
          <w:p w14:paraId="78280E7F" w14:textId="77777777" w:rsidR="00F23033" w:rsidRDefault="00F23033" w:rsidP="00F23033"/>
        </w:tc>
      </w:tr>
      <w:tr w:rsidR="00F23033" w:rsidRPr="00E14232" w14:paraId="61B7D626" w14:textId="77777777" w:rsidTr="00F23033">
        <w:tc>
          <w:tcPr>
            <w:tcW w:w="2263" w:type="dxa"/>
          </w:tcPr>
          <w:p w14:paraId="0F65C76F" w14:textId="77777777" w:rsidR="00F23033" w:rsidRPr="00F24B16" w:rsidRDefault="00F23033" w:rsidP="00F23033">
            <w:r>
              <w:t>Other</w:t>
            </w:r>
          </w:p>
        </w:tc>
        <w:tc>
          <w:tcPr>
            <w:tcW w:w="2127" w:type="dxa"/>
          </w:tcPr>
          <w:p w14:paraId="4EA09470" w14:textId="77777777" w:rsidR="00F23033" w:rsidRPr="00F24B16" w:rsidRDefault="00F23033" w:rsidP="00F23033"/>
        </w:tc>
        <w:tc>
          <w:tcPr>
            <w:tcW w:w="2976" w:type="dxa"/>
          </w:tcPr>
          <w:p w14:paraId="016B5F7D" w14:textId="77777777" w:rsidR="00F23033" w:rsidRPr="00F24B16" w:rsidRDefault="00F23033" w:rsidP="00F23033"/>
        </w:tc>
        <w:tc>
          <w:tcPr>
            <w:tcW w:w="1984" w:type="dxa"/>
          </w:tcPr>
          <w:p w14:paraId="0F3AE6E0" w14:textId="77777777" w:rsidR="00F23033" w:rsidRDefault="00F23033" w:rsidP="00F23033"/>
        </w:tc>
      </w:tr>
    </w:tbl>
    <w:p w14:paraId="649F4CAD" w14:textId="77777777" w:rsidR="0064124F" w:rsidRDefault="0064124F" w:rsidP="0030138E"/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F23033" w:rsidRPr="00E14232" w14:paraId="0D818111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4E4D7B56" w14:textId="77777777" w:rsidR="00F23033" w:rsidRPr="00E14232" w:rsidRDefault="00F23033" w:rsidP="00E006EA">
            <w:pPr>
              <w:pStyle w:val="Heading2"/>
            </w:pPr>
            <w:r>
              <w:t>Bowel Motions</w:t>
            </w:r>
            <w:r w:rsidRPr="0064124F">
              <w:rPr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5807"/>
        <w:gridCol w:w="3543"/>
      </w:tblGrid>
      <w:tr w:rsidR="00F23033" w:rsidRPr="00E14232" w14:paraId="62EB78C8" w14:textId="77777777" w:rsidTr="00E006EA">
        <w:tc>
          <w:tcPr>
            <w:tcW w:w="5807" w:type="dxa"/>
          </w:tcPr>
          <w:p w14:paraId="3C410F17" w14:textId="77777777" w:rsidR="00F23033" w:rsidRPr="00E14232" w:rsidRDefault="00F23033" w:rsidP="00E006EA">
            <w:pPr>
              <w:pStyle w:val="Heading3"/>
              <w:spacing w:after="40"/>
            </w:pPr>
            <w:r>
              <w:t>Approximate times per day</w:t>
            </w:r>
          </w:p>
        </w:tc>
        <w:tc>
          <w:tcPr>
            <w:tcW w:w="3543" w:type="dxa"/>
          </w:tcPr>
          <w:p w14:paraId="26ECBBC0" w14:textId="77777777" w:rsidR="00F23033" w:rsidRPr="00E14232" w:rsidRDefault="00F23033" w:rsidP="00E006EA">
            <w:pPr>
              <w:spacing w:after="40"/>
            </w:pPr>
          </w:p>
        </w:tc>
      </w:tr>
      <w:tr w:rsidR="00F23033" w:rsidRPr="00E14232" w14:paraId="26E2D1B2" w14:textId="77777777" w:rsidTr="00E006EA">
        <w:tc>
          <w:tcPr>
            <w:tcW w:w="5807" w:type="dxa"/>
          </w:tcPr>
          <w:p w14:paraId="7E858E28" w14:textId="77777777" w:rsidR="00F23033" w:rsidRDefault="00F23033" w:rsidP="00E006EA">
            <w:pPr>
              <w:pStyle w:val="Heading3"/>
            </w:pPr>
            <w:r>
              <w:t xml:space="preserve">Texture </w:t>
            </w:r>
            <w:r w:rsidRPr="00F23033">
              <w:rPr>
                <w:sz w:val="18"/>
                <w:szCs w:val="18"/>
              </w:rPr>
              <w:t>(liquid, firm, soft, hard etc.)</w:t>
            </w:r>
          </w:p>
        </w:tc>
        <w:tc>
          <w:tcPr>
            <w:tcW w:w="3543" w:type="dxa"/>
          </w:tcPr>
          <w:p w14:paraId="64AB9E3F" w14:textId="77777777" w:rsidR="00F23033" w:rsidRPr="00E14232" w:rsidRDefault="00F23033" w:rsidP="00E006EA"/>
        </w:tc>
      </w:tr>
      <w:tr w:rsidR="00F23033" w:rsidRPr="00E14232" w14:paraId="3F23D873" w14:textId="77777777" w:rsidTr="00E006EA">
        <w:tc>
          <w:tcPr>
            <w:tcW w:w="5807" w:type="dxa"/>
          </w:tcPr>
          <w:p w14:paraId="66936856" w14:textId="77777777" w:rsidR="00F23033" w:rsidRDefault="00F23033" w:rsidP="00E006EA">
            <w:pPr>
              <w:pStyle w:val="Heading3"/>
            </w:pPr>
            <w:r>
              <w:t xml:space="preserve">History of constipation or </w:t>
            </w:r>
            <w:proofErr w:type="spellStart"/>
            <w:r>
              <w:t>Diarrhoea</w:t>
            </w:r>
            <w:proofErr w:type="spellEnd"/>
            <w:r>
              <w:t xml:space="preserve">? </w:t>
            </w:r>
          </w:p>
        </w:tc>
        <w:tc>
          <w:tcPr>
            <w:tcW w:w="3543" w:type="dxa"/>
          </w:tcPr>
          <w:p w14:paraId="4016A0CE" w14:textId="77777777" w:rsidR="00F23033" w:rsidRPr="00E14232" w:rsidRDefault="00F23033" w:rsidP="00E006EA">
            <w:r>
              <w:t>Yes/No</w:t>
            </w:r>
          </w:p>
        </w:tc>
      </w:tr>
    </w:tbl>
    <w:p w14:paraId="5D3396E8" w14:textId="77777777" w:rsidR="00F23033" w:rsidRDefault="00F23033" w:rsidP="0030138E"/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F23033" w:rsidRPr="00E14232" w14:paraId="3BD9AE5F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1F312809" w14:textId="189E25F3" w:rsidR="00F23033" w:rsidRPr="00E14232" w:rsidRDefault="00F23033" w:rsidP="00E006EA">
            <w:pPr>
              <w:pStyle w:val="Heading2"/>
            </w:pPr>
            <w:r>
              <w:t>How do you feel</w:t>
            </w:r>
            <w:r w:rsidR="00CD38C6">
              <w:t xml:space="preserve"> today</w:t>
            </w:r>
            <w:r>
              <w:t>?</w:t>
            </w:r>
            <w:r w:rsidR="0085197B">
              <w:t xml:space="preserve"> Out of 10.</w:t>
            </w:r>
            <w:r w:rsidRPr="006412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 is highest, 1 is lowest</w:t>
            </w:r>
          </w:p>
        </w:tc>
      </w:tr>
    </w:tbl>
    <w:tbl>
      <w:tblPr>
        <w:tblStyle w:val="TableGridLight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1696"/>
        <w:gridCol w:w="2552"/>
        <w:gridCol w:w="2551"/>
        <w:gridCol w:w="2551"/>
      </w:tblGrid>
      <w:tr w:rsidR="00CD38C6" w:rsidRPr="00E14232" w14:paraId="607C0FA5" w14:textId="77777777" w:rsidTr="006C1F85">
        <w:tc>
          <w:tcPr>
            <w:tcW w:w="1696" w:type="dxa"/>
          </w:tcPr>
          <w:p w14:paraId="290348D5" w14:textId="77777777" w:rsidR="00CD38C6" w:rsidRPr="00E14232" w:rsidRDefault="00CD38C6" w:rsidP="00E006EA">
            <w:pPr>
              <w:pStyle w:val="Heading3"/>
              <w:spacing w:after="40"/>
            </w:pPr>
            <w:r>
              <w:t>Stress levels</w:t>
            </w:r>
          </w:p>
        </w:tc>
        <w:tc>
          <w:tcPr>
            <w:tcW w:w="2552" w:type="dxa"/>
          </w:tcPr>
          <w:p w14:paraId="7E0DD071" w14:textId="386316FB" w:rsidR="00CD38C6" w:rsidRPr="00E14232" w:rsidRDefault="00CD38C6" w:rsidP="00E006EA"/>
        </w:tc>
        <w:tc>
          <w:tcPr>
            <w:tcW w:w="2551" w:type="dxa"/>
          </w:tcPr>
          <w:p w14:paraId="730280AD" w14:textId="77777777" w:rsidR="00CD38C6" w:rsidRPr="00E14232" w:rsidRDefault="00CD38C6" w:rsidP="00E006EA">
            <w:r w:rsidRPr="00CD38C6">
              <w:rPr>
                <w:color w:val="306785" w:themeColor="accent1" w:themeShade="BF"/>
              </w:rPr>
              <w:t>Fluctuations?</w:t>
            </w:r>
          </w:p>
        </w:tc>
        <w:tc>
          <w:tcPr>
            <w:tcW w:w="2551" w:type="dxa"/>
          </w:tcPr>
          <w:p w14:paraId="420F4FFA" w14:textId="77777777" w:rsidR="00CD38C6" w:rsidRPr="00E14232" w:rsidRDefault="00CD38C6" w:rsidP="00E006EA">
            <w:pPr>
              <w:spacing w:after="40"/>
            </w:pPr>
            <w:r>
              <w:t>Yes/No</w:t>
            </w:r>
          </w:p>
        </w:tc>
      </w:tr>
      <w:tr w:rsidR="006C1F85" w:rsidRPr="00E14232" w14:paraId="68A3457D" w14:textId="77777777" w:rsidTr="006C1F85">
        <w:tc>
          <w:tcPr>
            <w:tcW w:w="1696" w:type="dxa"/>
          </w:tcPr>
          <w:p w14:paraId="12712761" w14:textId="77777777" w:rsidR="006C1F85" w:rsidRDefault="006C1F85" w:rsidP="006C1F85">
            <w:pPr>
              <w:pStyle w:val="Heading3"/>
            </w:pPr>
            <w:r>
              <w:t>Energy levels</w:t>
            </w:r>
          </w:p>
        </w:tc>
        <w:tc>
          <w:tcPr>
            <w:tcW w:w="2552" w:type="dxa"/>
          </w:tcPr>
          <w:p w14:paraId="1A006013" w14:textId="0622A803" w:rsidR="006C1F85" w:rsidRPr="00E14232" w:rsidRDefault="006C1F85" w:rsidP="006C1F85"/>
        </w:tc>
        <w:tc>
          <w:tcPr>
            <w:tcW w:w="2551" w:type="dxa"/>
          </w:tcPr>
          <w:p w14:paraId="1B727659" w14:textId="77777777" w:rsidR="006C1F85" w:rsidRPr="00E14232" w:rsidRDefault="006C1F85" w:rsidP="006C1F85">
            <w:r w:rsidRPr="00CD38C6">
              <w:rPr>
                <w:color w:val="306785" w:themeColor="accent1" w:themeShade="BF"/>
              </w:rPr>
              <w:t>Fluctuations?</w:t>
            </w:r>
          </w:p>
        </w:tc>
        <w:tc>
          <w:tcPr>
            <w:tcW w:w="2551" w:type="dxa"/>
          </w:tcPr>
          <w:p w14:paraId="1132E5B7" w14:textId="77777777" w:rsidR="006C1F85" w:rsidRPr="00E14232" w:rsidRDefault="006C1F85" w:rsidP="006C1F85">
            <w:r>
              <w:t>Yes/No</w:t>
            </w:r>
          </w:p>
        </w:tc>
      </w:tr>
    </w:tbl>
    <w:p w14:paraId="5AADCC76" w14:textId="77777777" w:rsidR="00F23033" w:rsidRDefault="00F23033" w:rsidP="0030138E"/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6C1F85" w:rsidRPr="00E14232" w14:paraId="35F0495D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5889B4F7" w14:textId="77777777" w:rsidR="006C1F85" w:rsidRPr="00E14232" w:rsidRDefault="006C1F85" w:rsidP="00E006EA">
            <w:pPr>
              <w:pStyle w:val="Heading2"/>
            </w:pPr>
            <w:r>
              <w:t>Diet and Lifestyle</w:t>
            </w:r>
            <w:r w:rsidR="00F11525">
              <w:t xml:space="preserve"> </w:t>
            </w:r>
          </w:p>
        </w:tc>
      </w:tr>
      <w:tr w:rsidR="00F11525" w:rsidRPr="00E14232" w14:paraId="2269D723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5E3B4242" w14:textId="77777777" w:rsidR="00F11525" w:rsidRPr="00F11525" w:rsidRDefault="00F11525" w:rsidP="00E006EA">
            <w:pPr>
              <w:pStyle w:val="Heading2"/>
              <w:rPr>
                <w:b w:val="0"/>
                <w:bCs w:val="0"/>
              </w:rPr>
            </w:pPr>
            <w:r w:rsidRPr="00F11525">
              <w:rPr>
                <w:b w:val="0"/>
                <w:bCs w:val="0"/>
              </w:rPr>
              <w:t>Exercise</w:t>
            </w:r>
          </w:p>
        </w:tc>
      </w:tr>
    </w:tbl>
    <w:tbl>
      <w:tblPr>
        <w:tblStyle w:val="TableGridLight"/>
        <w:tblW w:w="5001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2547"/>
        <w:gridCol w:w="6805"/>
      </w:tblGrid>
      <w:tr w:rsidR="00F11525" w:rsidRPr="00E14232" w14:paraId="49B70F70" w14:textId="77777777" w:rsidTr="00F11525">
        <w:tc>
          <w:tcPr>
            <w:tcW w:w="2547" w:type="dxa"/>
          </w:tcPr>
          <w:p w14:paraId="516F288A" w14:textId="77777777" w:rsidR="00F11525" w:rsidRPr="00E14232" w:rsidRDefault="00F11525" w:rsidP="00E006EA">
            <w:pPr>
              <w:pStyle w:val="Heading3"/>
              <w:spacing w:after="40"/>
            </w:pPr>
            <w:r>
              <w:t>Do you exercise?</w:t>
            </w:r>
          </w:p>
        </w:tc>
        <w:tc>
          <w:tcPr>
            <w:tcW w:w="6805" w:type="dxa"/>
          </w:tcPr>
          <w:p w14:paraId="08DD12BD" w14:textId="77777777" w:rsidR="00F11525" w:rsidRDefault="00F11525" w:rsidP="00E006EA">
            <w:pPr>
              <w:spacing w:after="40"/>
            </w:pPr>
            <w:r>
              <w:t>Yes/No - Please specify type and frequency</w:t>
            </w:r>
          </w:p>
          <w:p w14:paraId="2BB449A0" w14:textId="77777777" w:rsidR="0085197B" w:rsidRDefault="0085197B" w:rsidP="00E006EA">
            <w:pPr>
              <w:spacing w:after="40"/>
            </w:pPr>
          </w:p>
          <w:p w14:paraId="30731345" w14:textId="24249D53" w:rsidR="0085197B" w:rsidRPr="00E14232" w:rsidRDefault="0085197B" w:rsidP="00E006EA">
            <w:pPr>
              <w:spacing w:after="40"/>
            </w:pPr>
          </w:p>
        </w:tc>
      </w:tr>
      <w:tr w:rsidR="009E7630" w:rsidRPr="00E14232" w14:paraId="70F68C37" w14:textId="77777777" w:rsidTr="00F11525">
        <w:tc>
          <w:tcPr>
            <w:tcW w:w="2547" w:type="dxa"/>
          </w:tcPr>
          <w:p w14:paraId="0ED81F92" w14:textId="77777777" w:rsidR="009E7630" w:rsidRDefault="009E7630" w:rsidP="00E006EA">
            <w:pPr>
              <w:pStyle w:val="Heading3"/>
            </w:pPr>
            <w:r>
              <w:t>If not, what are your restrictions?</w:t>
            </w:r>
          </w:p>
        </w:tc>
        <w:tc>
          <w:tcPr>
            <w:tcW w:w="6805" w:type="dxa"/>
          </w:tcPr>
          <w:p w14:paraId="143FDC63" w14:textId="77777777" w:rsidR="009E7630" w:rsidRDefault="009E7630" w:rsidP="00E006EA"/>
        </w:tc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9C5734" w:rsidRPr="00E14232" w14:paraId="43F7EE82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3D6E1A68" w14:textId="77777777" w:rsidR="009C5734" w:rsidRPr="00F11525" w:rsidRDefault="009C5734" w:rsidP="00E006EA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Sleep</w:t>
            </w:r>
          </w:p>
        </w:tc>
      </w:tr>
    </w:tbl>
    <w:tbl>
      <w:tblPr>
        <w:tblStyle w:val="TableGridLight"/>
        <w:tblW w:w="5001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114"/>
        <w:gridCol w:w="6238"/>
      </w:tblGrid>
      <w:tr w:rsidR="009C5734" w:rsidRPr="00E14232" w14:paraId="739BBE94" w14:textId="77777777" w:rsidTr="00EF159F">
        <w:tc>
          <w:tcPr>
            <w:tcW w:w="3114" w:type="dxa"/>
          </w:tcPr>
          <w:p w14:paraId="1985CC31" w14:textId="77777777" w:rsidR="009C5734" w:rsidRDefault="00EF159F" w:rsidP="00E006EA">
            <w:pPr>
              <w:pStyle w:val="Heading3"/>
            </w:pPr>
            <w:r>
              <w:t>Approx. hours per night</w:t>
            </w:r>
          </w:p>
        </w:tc>
        <w:tc>
          <w:tcPr>
            <w:tcW w:w="6238" w:type="dxa"/>
          </w:tcPr>
          <w:p w14:paraId="3CF73AE9" w14:textId="5847F483" w:rsidR="009C5734" w:rsidRDefault="009C5734" w:rsidP="00EF159F">
            <w:pPr>
              <w:tabs>
                <w:tab w:val="left" w:pos="1027"/>
              </w:tabs>
            </w:pPr>
          </w:p>
        </w:tc>
      </w:tr>
      <w:tr w:rsidR="009C5734" w:rsidRPr="00E14232" w14:paraId="53E83B36" w14:textId="77777777" w:rsidTr="00EF159F">
        <w:tc>
          <w:tcPr>
            <w:tcW w:w="3114" w:type="dxa"/>
          </w:tcPr>
          <w:p w14:paraId="38EB2DF9" w14:textId="77777777" w:rsidR="009C5734" w:rsidRDefault="00EF159F" w:rsidP="00E006EA">
            <w:pPr>
              <w:pStyle w:val="Heading3"/>
            </w:pPr>
            <w:r>
              <w:lastRenderedPageBreak/>
              <w:t>Do you wake up refreshed?</w:t>
            </w:r>
          </w:p>
        </w:tc>
        <w:tc>
          <w:tcPr>
            <w:tcW w:w="6238" w:type="dxa"/>
          </w:tcPr>
          <w:p w14:paraId="314F8D30" w14:textId="77777777" w:rsidR="009C5734" w:rsidRDefault="00EF159F" w:rsidP="00E006EA">
            <w:r>
              <w:t>Yes/No</w:t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7A214A" w:rsidRPr="00E14232" w14:paraId="664B86D9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0F34591E" w14:textId="77777777" w:rsidR="007A214A" w:rsidRPr="00F11525" w:rsidRDefault="007A214A" w:rsidP="00E006EA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Travel</w:t>
            </w:r>
          </w:p>
        </w:tc>
      </w:tr>
    </w:tbl>
    <w:tbl>
      <w:tblPr>
        <w:tblStyle w:val="TableGridLight"/>
        <w:tblW w:w="5001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114"/>
        <w:gridCol w:w="6238"/>
      </w:tblGrid>
      <w:tr w:rsidR="007A214A" w:rsidRPr="00E14232" w14:paraId="5473AF34" w14:textId="77777777" w:rsidTr="00EF159F">
        <w:tc>
          <w:tcPr>
            <w:tcW w:w="3114" w:type="dxa"/>
          </w:tcPr>
          <w:p w14:paraId="7A812073" w14:textId="77777777" w:rsidR="007A214A" w:rsidRDefault="007A214A" w:rsidP="00E006EA">
            <w:pPr>
              <w:pStyle w:val="Heading3"/>
            </w:pPr>
            <w:r>
              <w:t>Please specify locations of overseas travel</w:t>
            </w:r>
          </w:p>
        </w:tc>
        <w:tc>
          <w:tcPr>
            <w:tcW w:w="6238" w:type="dxa"/>
          </w:tcPr>
          <w:p w14:paraId="46C6D204" w14:textId="77777777" w:rsidR="007A214A" w:rsidRDefault="007A214A" w:rsidP="00E006EA"/>
        </w:tc>
      </w:tr>
      <w:tr w:rsidR="007A214A" w:rsidRPr="00E14232" w14:paraId="0518A006" w14:textId="77777777" w:rsidTr="00EF159F">
        <w:tc>
          <w:tcPr>
            <w:tcW w:w="3114" w:type="dxa"/>
          </w:tcPr>
          <w:p w14:paraId="7515503A" w14:textId="77777777" w:rsidR="007A214A" w:rsidRDefault="007A214A" w:rsidP="00E006EA">
            <w:pPr>
              <w:pStyle w:val="Heading3"/>
            </w:pPr>
            <w:r>
              <w:t>Have you experienced ill health after an overseas trip?</w:t>
            </w:r>
          </w:p>
        </w:tc>
        <w:tc>
          <w:tcPr>
            <w:tcW w:w="6238" w:type="dxa"/>
          </w:tcPr>
          <w:p w14:paraId="4DB3C851" w14:textId="77777777" w:rsidR="007A214A" w:rsidRDefault="007A214A" w:rsidP="00E006EA">
            <w:r>
              <w:t>Yes/No</w:t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F11525" w:rsidRPr="00F11525" w14:paraId="02AC8EEC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1CBFBC6E" w14:textId="77777777" w:rsidR="00F11525" w:rsidRPr="00F11525" w:rsidRDefault="007A214A" w:rsidP="00E006EA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Diet: </w:t>
            </w:r>
            <w:r w:rsidR="00F11525" w:rsidRPr="00F11525">
              <w:rPr>
                <w:b w:val="0"/>
                <w:bCs w:val="0"/>
              </w:rPr>
              <w:t>What did you eat yesterday?</w:t>
            </w:r>
            <w:r w:rsidR="009C5734">
              <w:t xml:space="preserve"> </w:t>
            </w:r>
            <w:r w:rsidR="009C5734" w:rsidRPr="009C5734">
              <w:rPr>
                <w:b w:val="0"/>
                <w:bCs w:val="0"/>
              </w:rPr>
              <w:t xml:space="preserve">– </w:t>
            </w:r>
            <w:r w:rsidR="009C5734" w:rsidRPr="009C5734">
              <w:rPr>
                <w:b w:val="0"/>
                <w:bCs w:val="0"/>
                <w:sz w:val="18"/>
                <w:szCs w:val="18"/>
              </w:rPr>
              <w:t>Disregard if filling in a full diet diary</w:t>
            </w:r>
          </w:p>
        </w:tc>
      </w:tr>
    </w:tbl>
    <w:tbl>
      <w:tblPr>
        <w:tblStyle w:val="TableGridLight"/>
        <w:tblW w:w="5001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5809"/>
        <w:gridCol w:w="3543"/>
      </w:tblGrid>
      <w:tr w:rsidR="00F11525" w:rsidRPr="00E14232" w14:paraId="7ACCB082" w14:textId="77777777" w:rsidTr="00F11525">
        <w:tc>
          <w:tcPr>
            <w:tcW w:w="5808" w:type="dxa"/>
          </w:tcPr>
          <w:p w14:paraId="30F3A7BC" w14:textId="77777777" w:rsidR="00F11525" w:rsidRPr="00E14232" w:rsidRDefault="00F11525" w:rsidP="00E006EA">
            <w:pPr>
              <w:pStyle w:val="Heading3"/>
              <w:spacing w:after="40"/>
            </w:pPr>
            <w:r>
              <w:t>Breakfast</w:t>
            </w:r>
          </w:p>
        </w:tc>
        <w:tc>
          <w:tcPr>
            <w:tcW w:w="3543" w:type="dxa"/>
          </w:tcPr>
          <w:p w14:paraId="0E76B364" w14:textId="77777777" w:rsidR="00F11525" w:rsidRPr="00E14232" w:rsidRDefault="00F11525" w:rsidP="00E006EA">
            <w:pPr>
              <w:spacing w:after="40"/>
            </w:pPr>
          </w:p>
        </w:tc>
      </w:tr>
      <w:tr w:rsidR="00F11525" w:rsidRPr="00E14232" w14:paraId="69C32C55" w14:textId="77777777" w:rsidTr="00F11525">
        <w:tc>
          <w:tcPr>
            <w:tcW w:w="5808" w:type="dxa"/>
          </w:tcPr>
          <w:p w14:paraId="199C5960" w14:textId="77777777" w:rsidR="00F11525" w:rsidRDefault="00F11525" w:rsidP="00E006EA">
            <w:pPr>
              <w:pStyle w:val="Heading3"/>
            </w:pPr>
            <w:r>
              <w:t>Lunch</w:t>
            </w:r>
          </w:p>
        </w:tc>
        <w:tc>
          <w:tcPr>
            <w:tcW w:w="3543" w:type="dxa"/>
          </w:tcPr>
          <w:p w14:paraId="1E1D6BF4" w14:textId="77777777" w:rsidR="00F11525" w:rsidRPr="00E14232" w:rsidRDefault="00F11525" w:rsidP="00E006EA"/>
        </w:tc>
      </w:tr>
      <w:tr w:rsidR="00F11525" w:rsidRPr="00E14232" w14:paraId="49D0E420" w14:textId="77777777" w:rsidTr="00F11525">
        <w:tc>
          <w:tcPr>
            <w:tcW w:w="5808" w:type="dxa"/>
          </w:tcPr>
          <w:p w14:paraId="7F8897A9" w14:textId="77777777" w:rsidR="00F11525" w:rsidRDefault="00F11525" w:rsidP="00E006EA">
            <w:pPr>
              <w:pStyle w:val="Heading3"/>
            </w:pPr>
            <w:r>
              <w:t>Dinner</w:t>
            </w:r>
          </w:p>
        </w:tc>
        <w:tc>
          <w:tcPr>
            <w:tcW w:w="3543" w:type="dxa"/>
          </w:tcPr>
          <w:p w14:paraId="362F25FB" w14:textId="77777777" w:rsidR="00F11525" w:rsidRPr="00E14232" w:rsidRDefault="00F11525" w:rsidP="00E006EA"/>
        </w:tc>
      </w:tr>
      <w:tr w:rsidR="00F11525" w:rsidRPr="00E14232" w14:paraId="55F8293F" w14:textId="77777777" w:rsidTr="00F11525">
        <w:tc>
          <w:tcPr>
            <w:tcW w:w="5808" w:type="dxa"/>
          </w:tcPr>
          <w:p w14:paraId="6DCC8693" w14:textId="77777777" w:rsidR="00F11525" w:rsidRDefault="00F11525" w:rsidP="00E006EA">
            <w:pPr>
              <w:pStyle w:val="Heading3"/>
            </w:pPr>
            <w:r>
              <w:t>Snack/s</w:t>
            </w:r>
          </w:p>
        </w:tc>
        <w:tc>
          <w:tcPr>
            <w:tcW w:w="3543" w:type="dxa"/>
          </w:tcPr>
          <w:p w14:paraId="5A53A545" w14:textId="77777777" w:rsidR="00F11525" w:rsidRPr="00E14232" w:rsidRDefault="00F11525" w:rsidP="00E006EA"/>
        </w:tc>
      </w:tr>
      <w:tr w:rsidR="00F11525" w:rsidRPr="00E14232" w14:paraId="73F1D900" w14:textId="77777777" w:rsidTr="00F11525">
        <w:tc>
          <w:tcPr>
            <w:tcW w:w="5808" w:type="dxa"/>
          </w:tcPr>
          <w:p w14:paraId="2C534648" w14:textId="77777777" w:rsidR="00F11525" w:rsidRDefault="00F11525" w:rsidP="00E006EA">
            <w:pPr>
              <w:pStyle w:val="Heading3"/>
            </w:pPr>
            <w:r>
              <w:t>Water intake</w:t>
            </w:r>
          </w:p>
        </w:tc>
        <w:tc>
          <w:tcPr>
            <w:tcW w:w="3543" w:type="dxa"/>
          </w:tcPr>
          <w:p w14:paraId="11BBFD51" w14:textId="77777777" w:rsidR="00F11525" w:rsidRPr="00E14232" w:rsidRDefault="00F11525" w:rsidP="00E006EA"/>
        </w:tc>
      </w:tr>
      <w:tr w:rsidR="00F11525" w:rsidRPr="00E14232" w14:paraId="481746E9" w14:textId="77777777" w:rsidTr="00F11525">
        <w:tc>
          <w:tcPr>
            <w:tcW w:w="5808" w:type="dxa"/>
          </w:tcPr>
          <w:p w14:paraId="201EC745" w14:textId="77777777" w:rsidR="00F11525" w:rsidRDefault="00F11525" w:rsidP="00E006EA">
            <w:pPr>
              <w:pStyle w:val="Heading3"/>
            </w:pPr>
            <w:r>
              <w:t>Other beverages</w:t>
            </w:r>
          </w:p>
        </w:tc>
        <w:tc>
          <w:tcPr>
            <w:tcW w:w="3543" w:type="dxa"/>
          </w:tcPr>
          <w:p w14:paraId="57CF55B1" w14:textId="77777777" w:rsidR="00F11525" w:rsidRPr="00E14232" w:rsidRDefault="00F11525" w:rsidP="00E006EA"/>
        </w:tc>
      </w:tr>
    </w:tbl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F11525" w:rsidRPr="00F11525" w14:paraId="14381FB9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400829CB" w14:textId="77777777" w:rsidR="00F11525" w:rsidRPr="00F11525" w:rsidRDefault="00F11525" w:rsidP="00E006EA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General Dietary Information </w:t>
            </w:r>
          </w:p>
        </w:tc>
      </w:tr>
    </w:tbl>
    <w:tbl>
      <w:tblPr>
        <w:tblStyle w:val="TableGridLight"/>
        <w:tblW w:w="5001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964"/>
        <w:gridCol w:w="5388"/>
      </w:tblGrid>
      <w:tr w:rsidR="00F11525" w:rsidRPr="00E14232" w14:paraId="5FF3D321" w14:textId="77777777" w:rsidTr="00F11525">
        <w:trPr>
          <w:trHeight w:val="909"/>
        </w:trPr>
        <w:tc>
          <w:tcPr>
            <w:tcW w:w="3964" w:type="dxa"/>
          </w:tcPr>
          <w:p w14:paraId="4825C0EB" w14:textId="77777777" w:rsidR="00F11525" w:rsidRDefault="00F11525" w:rsidP="00E006EA">
            <w:pPr>
              <w:pStyle w:val="Heading3"/>
            </w:pPr>
            <w:r>
              <w:t>Do you have any dietary restrictions?</w:t>
            </w:r>
            <w:r w:rsidRPr="00F11525">
              <w:rPr>
                <w:sz w:val="18"/>
                <w:szCs w:val="18"/>
              </w:rPr>
              <w:t xml:space="preserve"> i.e. vegetarian, GF, DF, dislikes, religious considerations?</w:t>
            </w:r>
          </w:p>
        </w:tc>
        <w:tc>
          <w:tcPr>
            <w:tcW w:w="5388" w:type="dxa"/>
          </w:tcPr>
          <w:p w14:paraId="6B66C080" w14:textId="77777777" w:rsidR="00F11525" w:rsidRPr="00E14232" w:rsidRDefault="00F11525" w:rsidP="00E006EA"/>
        </w:tc>
      </w:tr>
      <w:tr w:rsidR="00F11525" w:rsidRPr="00E14232" w14:paraId="275CA464" w14:textId="77777777" w:rsidTr="00F11525">
        <w:trPr>
          <w:trHeight w:val="909"/>
        </w:trPr>
        <w:tc>
          <w:tcPr>
            <w:tcW w:w="3964" w:type="dxa"/>
          </w:tcPr>
          <w:p w14:paraId="27F770BB" w14:textId="77777777" w:rsidR="00F11525" w:rsidRDefault="00F11525" w:rsidP="00E006EA">
            <w:pPr>
              <w:pStyle w:val="Heading3"/>
            </w:pPr>
            <w:r>
              <w:t>How often do you eat fast food?</w:t>
            </w:r>
          </w:p>
        </w:tc>
        <w:tc>
          <w:tcPr>
            <w:tcW w:w="5388" w:type="dxa"/>
          </w:tcPr>
          <w:p w14:paraId="5AAC844F" w14:textId="77777777" w:rsidR="00F11525" w:rsidRPr="00E14232" w:rsidRDefault="00F11525" w:rsidP="00E006EA">
            <w:r>
              <w:t>Often, Sometimes, Occasionally, Never</w:t>
            </w:r>
          </w:p>
        </w:tc>
      </w:tr>
      <w:tr w:rsidR="00F11525" w:rsidRPr="00E14232" w14:paraId="42287AA0" w14:textId="77777777" w:rsidTr="0085197B">
        <w:trPr>
          <w:trHeight w:val="988"/>
        </w:trPr>
        <w:tc>
          <w:tcPr>
            <w:tcW w:w="3964" w:type="dxa"/>
          </w:tcPr>
          <w:p w14:paraId="295E08F7" w14:textId="3C317E3A" w:rsidR="0085197B" w:rsidRDefault="00F11525" w:rsidP="00E006EA">
            <w:pPr>
              <w:pStyle w:val="Heading3"/>
            </w:pPr>
            <w:r>
              <w:t>Do you drink caffeine? Black &amp; Green tea, coffee, cola drinks</w:t>
            </w:r>
          </w:p>
          <w:p w14:paraId="281B5411" w14:textId="178AB649" w:rsidR="0085197B" w:rsidRPr="0085197B" w:rsidRDefault="0085197B" w:rsidP="00E006EA">
            <w:pPr>
              <w:pStyle w:val="Heading3"/>
              <w:rPr>
                <w:i/>
                <w:iCs/>
              </w:rPr>
            </w:pPr>
            <w:r w:rsidRPr="0085197B">
              <w:rPr>
                <w:i/>
                <w:iCs/>
                <w:sz w:val="18"/>
                <w:szCs w:val="18"/>
              </w:rPr>
              <w:t>Please specify type and approx. quantity per day / week</w:t>
            </w:r>
          </w:p>
        </w:tc>
        <w:tc>
          <w:tcPr>
            <w:tcW w:w="5388" w:type="dxa"/>
          </w:tcPr>
          <w:p w14:paraId="3B74CB72" w14:textId="77777777" w:rsidR="00F11525" w:rsidRDefault="00F11525" w:rsidP="00E006EA">
            <w:r>
              <w:t>Yes/No</w:t>
            </w:r>
          </w:p>
          <w:p w14:paraId="0AADA1E5" w14:textId="340E8B81" w:rsidR="00F11525" w:rsidRDefault="00F11525" w:rsidP="00E006EA"/>
        </w:tc>
      </w:tr>
      <w:tr w:rsidR="00F11525" w:rsidRPr="00E14232" w14:paraId="7430E8E1" w14:textId="77777777" w:rsidTr="00F11525">
        <w:trPr>
          <w:trHeight w:val="909"/>
        </w:trPr>
        <w:tc>
          <w:tcPr>
            <w:tcW w:w="3964" w:type="dxa"/>
          </w:tcPr>
          <w:p w14:paraId="25F51AF4" w14:textId="77777777" w:rsidR="00F11525" w:rsidRDefault="00F11525" w:rsidP="00E006EA">
            <w:pPr>
              <w:pStyle w:val="Heading3"/>
            </w:pPr>
            <w:r>
              <w:t>Typical Water intake per day</w:t>
            </w:r>
          </w:p>
        </w:tc>
        <w:tc>
          <w:tcPr>
            <w:tcW w:w="5388" w:type="dxa"/>
          </w:tcPr>
          <w:p w14:paraId="4717B96A" w14:textId="77777777" w:rsidR="00F11525" w:rsidRDefault="00F11525" w:rsidP="00E006EA">
            <w:proofErr w:type="spellStart"/>
            <w:r>
              <w:t>Litres</w:t>
            </w:r>
            <w:proofErr w:type="spellEnd"/>
            <w:r>
              <w:t xml:space="preserve"> / cups / bottles</w:t>
            </w:r>
          </w:p>
        </w:tc>
      </w:tr>
      <w:tr w:rsidR="00F11525" w:rsidRPr="00E14232" w14:paraId="5E4B808D" w14:textId="77777777" w:rsidTr="00F11525">
        <w:trPr>
          <w:trHeight w:val="909"/>
        </w:trPr>
        <w:tc>
          <w:tcPr>
            <w:tcW w:w="3964" w:type="dxa"/>
          </w:tcPr>
          <w:p w14:paraId="58A0C122" w14:textId="77777777" w:rsidR="00F11525" w:rsidRDefault="00F11525" w:rsidP="00E006EA">
            <w:pPr>
              <w:pStyle w:val="Heading3"/>
              <w:rPr>
                <w:sz w:val="18"/>
                <w:szCs w:val="18"/>
              </w:rPr>
            </w:pPr>
            <w:r>
              <w:t xml:space="preserve">Do you consume other drinks? </w:t>
            </w:r>
            <w:r w:rsidRPr="00F11525">
              <w:rPr>
                <w:sz w:val="18"/>
                <w:szCs w:val="18"/>
              </w:rPr>
              <w:t>Soft drink, herbal tea, juice?</w:t>
            </w:r>
          </w:p>
          <w:p w14:paraId="1362E39F" w14:textId="2A1E0DB2" w:rsidR="0085197B" w:rsidRPr="0085197B" w:rsidRDefault="0085197B" w:rsidP="00E006EA">
            <w:pPr>
              <w:pStyle w:val="Heading3"/>
              <w:rPr>
                <w:i/>
                <w:iCs/>
              </w:rPr>
            </w:pPr>
            <w:r w:rsidRPr="0085197B">
              <w:rPr>
                <w:i/>
                <w:iCs/>
                <w:sz w:val="18"/>
                <w:szCs w:val="18"/>
              </w:rPr>
              <w:t>Please specify type and approx. quantity per day / week</w:t>
            </w:r>
          </w:p>
        </w:tc>
        <w:tc>
          <w:tcPr>
            <w:tcW w:w="5388" w:type="dxa"/>
          </w:tcPr>
          <w:p w14:paraId="53C3032F" w14:textId="77777777" w:rsidR="00F11525" w:rsidRDefault="00F11525" w:rsidP="00F11525">
            <w:r>
              <w:t>Yes/No</w:t>
            </w:r>
          </w:p>
          <w:p w14:paraId="7B5DF34B" w14:textId="0BE5248D" w:rsidR="00F11525" w:rsidRDefault="00F11525" w:rsidP="00F11525"/>
        </w:tc>
      </w:tr>
      <w:tr w:rsidR="00F11525" w:rsidRPr="00E14232" w14:paraId="38C6469A" w14:textId="77777777" w:rsidTr="00F11525">
        <w:trPr>
          <w:trHeight w:val="909"/>
        </w:trPr>
        <w:tc>
          <w:tcPr>
            <w:tcW w:w="3964" w:type="dxa"/>
          </w:tcPr>
          <w:p w14:paraId="0CE88287" w14:textId="77777777" w:rsidR="00F11525" w:rsidRDefault="00F11525" w:rsidP="00E006EA">
            <w:pPr>
              <w:pStyle w:val="Heading3"/>
            </w:pPr>
            <w:r>
              <w:t>Do you consume alcohol?</w:t>
            </w:r>
          </w:p>
          <w:p w14:paraId="118F8841" w14:textId="4EE43DDF" w:rsidR="0085197B" w:rsidRPr="0085197B" w:rsidRDefault="0085197B" w:rsidP="00E006EA">
            <w:pPr>
              <w:pStyle w:val="Heading3"/>
              <w:rPr>
                <w:i/>
                <w:iCs/>
              </w:rPr>
            </w:pPr>
            <w:r w:rsidRPr="0085197B">
              <w:rPr>
                <w:i/>
                <w:iCs/>
                <w:sz w:val="16"/>
                <w:szCs w:val="16"/>
              </w:rPr>
              <w:t>Please specify type and approx. quantity per day / week</w:t>
            </w:r>
          </w:p>
        </w:tc>
        <w:tc>
          <w:tcPr>
            <w:tcW w:w="5388" w:type="dxa"/>
          </w:tcPr>
          <w:p w14:paraId="4A6ACFB9" w14:textId="77777777" w:rsidR="00F11525" w:rsidRDefault="00F11525" w:rsidP="00F11525">
            <w:r>
              <w:t>Yes/No</w:t>
            </w:r>
          </w:p>
          <w:p w14:paraId="7EAFC931" w14:textId="0014B4A0" w:rsidR="00F11525" w:rsidRDefault="00F11525" w:rsidP="00F11525"/>
        </w:tc>
      </w:tr>
    </w:tbl>
    <w:p w14:paraId="298F47B5" w14:textId="77777777" w:rsidR="006C1F85" w:rsidRDefault="006C1F85" w:rsidP="0030138E"/>
    <w:tbl>
      <w:tblPr>
        <w:tblStyle w:val="TableGrid"/>
        <w:tblW w:w="5000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9350"/>
      </w:tblGrid>
      <w:tr w:rsidR="00E14252" w:rsidRPr="00EE5198" w14:paraId="446727FE" w14:textId="77777777" w:rsidTr="00E006EA">
        <w:tc>
          <w:tcPr>
            <w:tcW w:w="9350" w:type="dxa"/>
            <w:shd w:val="clear" w:color="auto" w:fill="D7E7F0" w:themeFill="accent1" w:themeFillTint="33"/>
          </w:tcPr>
          <w:p w14:paraId="78BEA259" w14:textId="77777777" w:rsidR="00E14252" w:rsidRPr="00EE5198" w:rsidRDefault="00E14252" w:rsidP="00E006EA">
            <w:pPr>
              <w:pStyle w:val="Heading2"/>
            </w:pPr>
            <w:bookmarkStart w:id="2" w:name="_Hlk35607070"/>
            <w:r w:rsidRPr="00EE5198">
              <w:t xml:space="preserve">Health Priorities </w:t>
            </w:r>
          </w:p>
        </w:tc>
      </w:tr>
    </w:tbl>
    <w:tbl>
      <w:tblPr>
        <w:tblStyle w:val="TableGridLight"/>
        <w:tblW w:w="5001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First table has traveler information header, second table has traveler details, third table has tour information header and last table has tour details"/>
      </w:tblPr>
      <w:tblGrid>
        <w:gridCol w:w="3964"/>
        <w:gridCol w:w="5388"/>
      </w:tblGrid>
      <w:tr w:rsidR="00E14252" w:rsidRPr="00E14232" w14:paraId="3A6675AF" w14:textId="77777777" w:rsidTr="00E006EA">
        <w:trPr>
          <w:trHeight w:val="909"/>
        </w:trPr>
        <w:tc>
          <w:tcPr>
            <w:tcW w:w="3964" w:type="dxa"/>
          </w:tcPr>
          <w:p w14:paraId="44761842" w14:textId="77777777" w:rsidR="00E14252" w:rsidRDefault="00E14252" w:rsidP="00E006EA">
            <w:pPr>
              <w:pStyle w:val="Heading3"/>
            </w:pPr>
            <w:r>
              <w:t>Please list your top health concerns</w:t>
            </w:r>
          </w:p>
        </w:tc>
        <w:tc>
          <w:tcPr>
            <w:tcW w:w="5388" w:type="dxa"/>
          </w:tcPr>
          <w:p w14:paraId="018D85C8" w14:textId="77777777" w:rsidR="00E14252" w:rsidRDefault="00E14252" w:rsidP="00E006EA">
            <w:r>
              <w:t>1.</w:t>
            </w:r>
          </w:p>
          <w:p w14:paraId="2D51E90D" w14:textId="77777777" w:rsidR="00E14252" w:rsidRPr="00E14232" w:rsidRDefault="00E14252" w:rsidP="00E006EA">
            <w:r>
              <w:t>2.</w:t>
            </w:r>
          </w:p>
        </w:tc>
      </w:tr>
      <w:tr w:rsidR="00E14252" w:rsidRPr="00E14232" w14:paraId="31351CB8" w14:textId="77777777" w:rsidTr="0085197B">
        <w:trPr>
          <w:trHeight w:val="1876"/>
        </w:trPr>
        <w:tc>
          <w:tcPr>
            <w:tcW w:w="3964" w:type="dxa"/>
          </w:tcPr>
          <w:p w14:paraId="07BD9760" w14:textId="77777777" w:rsidR="00E14252" w:rsidRDefault="00E14252" w:rsidP="00E006EA">
            <w:pPr>
              <w:pStyle w:val="Heading3"/>
            </w:pPr>
            <w:r>
              <w:lastRenderedPageBreak/>
              <w:t>Please indicate any symptoms you may be experiencing</w:t>
            </w:r>
          </w:p>
        </w:tc>
        <w:tc>
          <w:tcPr>
            <w:tcW w:w="5388" w:type="dxa"/>
          </w:tcPr>
          <w:p w14:paraId="0F65031D" w14:textId="2C8346F7" w:rsidR="00E14252" w:rsidRDefault="00E14252" w:rsidP="00E006EA"/>
        </w:tc>
      </w:tr>
      <w:tr w:rsidR="009054B3" w:rsidRPr="00E14232" w14:paraId="1DC36835" w14:textId="77777777" w:rsidTr="006B795B">
        <w:trPr>
          <w:trHeight w:val="3570"/>
        </w:trPr>
        <w:tc>
          <w:tcPr>
            <w:tcW w:w="3964" w:type="dxa"/>
          </w:tcPr>
          <w:p w14:paraId="54BA14DC" w14:textId="3FEBE40A" w:rsidR="009054B3" w:rsidRDefault="009054B3" w:rsidP="00E006EA">
            <w:pPr>
              <w:pStyle w:val="Heading3"/>
            </w:pPr>
            <w:r>
              <w:t>Enter extra information here:</w:t>
            </w:r>
          </w:p>
        </w:tc>
        <w:tc>
          <w:tcPr>
            <w:tcW w:w="5388" w:type="dxa"/>
          </w:tcPr>
          <w:p w14:paraId="01BF2A38" w14:textId="77777777" w:rsidR="009054B3" w:rsidRDefault="009054B3" w:rsidP="00E006EA"/>
        </w:tc>
      </w:tr>
      <w:bookmarkEnd w:id="2"/>
    </w:tbl>
    <w:p w14:paraId="2AE56E27" w14:textId="77777777" w:rsidR="00E14252" w:rsidRPr="00E14232" w:rsidRDefault="00E14252" w:rsidP="006B795B"/>
    <w:sectPr w:rsidR="00E14252" w:rsidRPr="00E14232" w:rsidSect="0085197B">
      <w:headerReference w:type="default" r:id="rId7"/>
      <w:footerReference w:type="default" r:id="rId8"/>
      <w:pgSz w:w="12240" w:h="15840"/>
      <w:pgMar w:top="1080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5A80" w14:textId="77777777" w:rsidR="003068D9" w:rsidRDefault="003068D9">
      <w:pPr>
        <w:spacing w:before="0" w:after="0"/>
      </w:pPr>
      <w:r>
        <w:separator/>
      </w:r>
    </w:p>
    <w:p w14:paraId="3340B58B" w14:textId="77777777" w:rsidR="003068D9" w:rsidRDefault="003068D9"/>
  </w:endnote>
  <w:endnote w:type="continuationSeparator" w:id="0">
    <w:p w14:paraId="05879D2F" w14:textId="77777777" w:rsidR="003068D9" w:rsidRDefault="003068D9">
      <w:pPr>
        <w:spacing w:before="0" w:after="0"/>
      </w:pPr>
      <w:r>
        <w:continuationSeparator/>
      </w:r>
    </w:p>
    <w:p w14:paraId="3EA5CA53" w14:textId="77777777" w:rsidR="003068D9" w:rsidRDefault="00306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9121" w14:textId="77777777" w:rsidR="00E006EA" w:rsidRDefault="00E006EA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D4050F7" w14:textId="352C9CAB" w:rsidR="00E006EA" w:rsidRDefault="00E006EA" w:rsidP="0085197B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134A" w14:textId="77777777" w:rsidR="003068D9" w:rsidRDefault="003068D9">
      <w:pPr>
        <w:spacing w:before="0" w:after="0"/>
      </w:pPr>
      <w:r>
        <w:separator/>
      </w:r>
    </w:p>
    <w:p w14:paraId="265ABA34" w14:textId="77777777" w:rsidR="003068D9" w:rsidRDefault="003068D9"/>
  </w:footnote>
  <w:footnote w:type="continuationSeparator" w:id="0">
    <w:p w14:paraId="5C138934" w14:textId="77777777" w:rsidR="003068D9" w:rsidRDefault="003068D9">
      <w:pPr>
        <w:spacing w:before="0" w:after="0"/>
      </w:pPr>
      <w:r>
        <w:continuationSeparator/>
      </w:r>
    </w:p>
    <w:p w14:paraId="74838A52" w14:textId="77777777" w:rsidR="003068D9" w:rsidRDefault="00306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13A4C" w14:textId="77777777" w:rsidR="00E006EA" w:rsidRPr="0085197B" w:rsidRDefault="00E006EA" w:rsidP="00134690">
    <w:pPr>
      <w:pStyle w:val="Heading1"/>
      <w:rPr>
        <w:sz w:val="28"/>
        <w:szCs w:val="28"/>
      </w:rPr>
    </w:pPr>
    <w:bookmarkStart w:id="3" w:name="_Hlk64612002"/>
    <w:bookmarkStart w:id="4" w:name="_Hlk64612003"/>
    <w:bookmarkStart w:id="5" w:name="_Hlk64612007"/>
    <w:bookmarkStart w:id="6" w:name="_Hlk64612008"/>
    <w:bookmarkStart w:id="7" w:name="_Hlk64612009"/>
    <w:bookmarkStart w:id="8" w:name="_Hlk64612010"/>
    <w:bookmarkStart w:id="9" w:name="_Hlk64612013"/>
    <w:bookmarkStart w:id="10" w:name="_Hlk64612014"/>
    <w:bookmarkStart w:id="11" w:name="_Hlk64612015"/>
    <w:bookmarkStart w:id="12" w:name="_Hlk64612016"/>
    <w:bookmarkStart w:id="13" w:name="_Hlk64612017"/>
    <w:bookmarkStart w:id="14" w:name="_Hlk64612018"/>
    <w:bookmarkStart w:id="15" w:name="_Hlk64612019"/>
    <w:bookmarkStart w:id="16" w:name="_Hlk64612020"/>
    <w:bookmarkStart w:id="17" w:name="_Hlk64612021"/>
    <w:bookmarkStart w:id="18" w:name="_Hlk64612022"/>
    <w:bookmarkStart w:id="19" w:name="_Hlk64612023"/>
    <w:bookmarkStart w:id="20" w:name="_Hlk64612024"/>
    <w:bookmarkStart w:id="21" w:name="_Hlk64612053"/>
    <w:bookmarkStart w:id="22" w:name="_Hlk64612054"/>
    <w:bookmarkStart w:id="23" w:name="_Hlk64612055"/>
    <w:bookmarkStart w:id="24" w:name="_Hlk64612056"/>
    <w:bookmarkStart w:id="25" w:name="_Hlk64612057"/>
    <w:bookmarkStart w:id="26" w:name="_Hlk64612058"/>
    <w:bookmarkStart w:id="27" w:name="_Hlk64612059"/>
    <w:bookmarkStart w:id="28" w:name="_Hlk64612060"/>
    <w:bookmarkStart w:id="29" w:name="_Hlk64612061"/>
    <w:bookmarkStart w:id="30" w:name="_Hlk64612062"/>
    <w:bookmarkStart w:id="31" w:name="_Hlk64612063"/>
    <w:bookmarkStart w:id="32" w:name="_Hlk64612064"/>
    <w:bookmarkStart w:id="33" w:name="_Hlk64612065"/>
    <w:bookmarkStart w:id="34" w:name="_Hlk64612066"/>
    <w:r w:rsidRPr="0085197B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2FA8BDF" wp14:editId="30D4AF79">
          <wp:simplePos x="0" y="0"/>
          <wp:positionH relativeFrom="column">
            <wp:posOffset>1002</wp:posOffset>
          </wp:positionH>
          <wp:positionV relativeFrom="paragraph">
            <wp:posOffset>-186267</wp:posOffset>
          </wp:positionV>
          <wp:extent cx="937260" cy="43861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3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97B">
      <w:rPr>
        <w:sz w:val="28"/>
        <w:szCs w:val="28"/>
      </w:rPr>
      <w:t>Case History Form - Full</w:t>
    </w:r>
  </w:p>
  <w:tbl>
    <w:tblPr>
      <w:tblW w:w="5000" w:type="pct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  <w:tblDescription w:val="Booking agent information including name, form number, agent code and date/time"/>
    </w:tblPr>
    <w:tblGrid>
      <w:gridCol w:w="2160"/>
      <w:gridCol w:w="3150"/>
      <w:gridCol w:w="1620"/>
      <w:gridCol w:w="2430"/>
    </w:tblGrid>
    <w:tr w:rsidR="00E006EA" w:rsidRPr="0085197B" w14:paraId="6535A8E1" w14:textId="77777777" w:rsidTr="00E006EA">
      <w:tc>
        <w:tcPr>
          <w:tcW w:w="2160" w:type="dxa"/>
          <w:tcBorders>
            <w:bottom w:val="single" w:sz="12" w:space="0" w:color="7F7F7F" w:themeColor="text1" w:themeTint="80"/>
          </w:tcBorders>
        </w:tcPr>
        <w:p w14:paraId="70763F7C" w14:textId="77777777" w:rsidR="00E006EA" w:rsidRPr="0085197B" w:rsidRDefault="00E006EA" w:rsidP="00134690">
          <w:pPr>
            <w:pStyle w:val="Heading3"/>
            <w:rPr>
              <w:sz w:val="20"/>
              <w:szCs w:val="20"/>
            </w:rPr>
          </w:pPr>
          <w:r w:rsidRPr="0085197B">
            <w:rPr>
              <w:sz w:val="20"/>
              <w:szCs w:val="20"/>
            </w:rPr>
            <w:t>Practitioner Name:</w:t>
          </w:r>
        </w:p>
      </w:tc>
      <w:tc>
        <w:tcPr>
          <w:tcW w:w="3150" w:type="dxa"/>
          <w:tcBorders>
            <w:bottom w:val="single" w:sz="12" w:space="0" w:color="7F7F7F" w:themeColor="text1" w:themeTint="80"/>
          </w:tcBorders>
        </w:tcPr>
        <w:p w14:paraId="036E7C00" w14:textId="39F243C7" w:rsidR="00E006EA" w:rsidRPr="0085197B" w:rsidRDefault="00E006EA" w:rsidP="00134690">
          <w:pPr>
            <w:rPr>
              <w:sz w:val="20"/>
              <w:szCs w:val="20"/>
            </w:rPr>
          </w:pPr>
          <w:r w:rsidRPr="0085197B">
            <w:rPr>
              <w:sz w:val="20"/>
              <w:szCs w:val="20"/>
            </w:rPr>
            <w:t>Jo Knight</w:t>
          </w:r>
        </w:p>
      </w:tc>
      <w:tc>
        <w:tcPr>
          <w:tcW w:w="1620" w:type="dxa"/>
          <w:tcBorders>
            <w:bottom w:val="single" w:sz="12" w:space="0" w:color="7F7F7F" w:themeColor="text1" w:themeTint="80"/>
          </w:tcBorders>
        </w:tcPr>
        <w:p w14:paraId="4097BA88" w14:textId="06757CA5" w:rsidR="00E006EA" w:rsidRPr="0085197B" w:rsidRDefault="00E006EA" w:rsidP="00134690">
          <w:pPr>
            <w:pStyle w:val="Heading3"/>
            <w:rPr>
              <w:sz w:val="20"/>
              <w:szCs w:val="20"/>
            </w:rPr>
          </w:pPr>
        </w:p>
      </w:tc>
      <w:tc>
        <w:tcPr>
          <w:tcW w:w="2430" w:type="dxa"/>
          <w:tcBorders>
            <w:bottom w:val="single" w:sz="12" w:space="0" w:color="7F7F7F" w:themeColor="text1" w:themeTint="80"/>
          </w:tcBorders>
        </w:tcPr>
        <w:p w14:paraId="17DBC588" w14:textId="2816C4D2" w:rsidR="00E006EA" w:rsidRPr="0085197B" w:rsidRDefault="00E006EA" w:rsidP="00134690">
          <w:pPr>
            <w:rPr>
              <w:sz w:val="20"/>
              <w:szCs w:val="20"/>
            </w:rPr>
          </w:pP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tbl>
  <w:p w14:paraId="569C9B99" w14:textId="77777777" w:rsidR="00E006EA" w:rsidRPr="0085197B" w:rsidRDefault="00E006E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110119">
    <w:abstractNumId w:val="9"/>
  </w:num>
  <w:num w:numId="2" w16cid:durableId="1942910874">
    <w:abstractNumId w:val="7"/>
  </w:num>
  <w:num w:numId="3" w16cid:durableId="1397705892">
    <w:abstractNumId w:val="6"/>
  </w:num>
  <w:num w:numId="4" w16cid:durableId="394091141">
    <w:abstractNumId w:val="5"/>
  </w:num>
  <w:num w:numId="5" w16cid:durableId="4675577">
    <w:abstractNumId w:val="4"/>
  </w:num>
  <w:num w:numId="6" w16cid:durableId="1539899767">
    <w:abstractNumId w:val="8"/>
  </w:num>
  <w:num w:numId="7" w16cid:durableId="734200349">
    <w:abstractNumId w:val="3"/>
  </w:num>
  <w:num w:numId="8" w16cid:durableId="1010445902">
    <w:abstractNumId w:val="2"/>
  </w:num>
  <w:num w:numId="9" w16cid:durableId="522018669">
    <w:abstractNumId w:val="1"/>
  </w:num>
  <w:num w:numId="10" w16cid:durableId="6866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0B"/>
    <w:rsid w:val="00084A05"/>
    <w:rsid w:val="00085B92"/>
    <w:rsid w:val="0012008C"/>
    <w:rsid w:val="00134690"/>
    <w:rsid w:val="00142775"/>
    <w:rsid w:val="001472AD"/>
    <w:rsid w:val="001D6F0F"/>
    <w:rsid w:val="00216F12"/>
    <w:rsid w:val="00223B48"/>
    <w:rsid w:val="00241FB4"/>
    <w:rsid w:val="00250126"/>
    <w:rsid w:val="002C6188"/>
    <w:rsid w:val="00300382"/>
    <w:rsid w:val="0030138E"/>
    <w:rsid w:val="003068D9"/>
    <w:rsid w:val="00324FFD"/>
    <w:rsid w:val="00336175"/>
    <w:rsid w:val="0035059C"/>
    <w:rsid w:val="003A3FB8"/>
    <w:rsid w:val="003F097D"/>
    <w:rsid w:val="003F41CE"/>
    <w:rsid w:val="003F69BF"/>
    <w:rsid w:val="0041246D"/>
    <w:rsid w:val="00426020"/>
    <w:rsid w:val="004A5EFF"/>
    <w:rsid w:val="004D7F40"/>
    <w:rsid w:val="004E3CAD"/>
    <w:rsid w:val="005169A7"/>
    <w:rsid w:val="00543D1A"/>
    <w:rsid w:val="00562BC1"/>
    <w:rsid w:val="0057676E"/>
    <w:rsid w:val="005962E9"/>
    <w:rsid w:val="005A4E08"/>
    <w:rsid w:val="005B16B5"/>
    <w:rsid w:val="005C4877"/>
    <w:rsid w:val="00601703"/>
    <w:rsid w:val="00603B6D"/>
    <w:rsid w:val="0064124F"/>
    <w:rsid w:val="00663DD9"/>
    <w:rsid w:val="00664969"/>
    <w:rsid w:val="006B795B"/>
    <w:rsid w:val="006C1F85"/>
    <w:rsid w:val="006D2FB1"/>
    <w:rsid w:val="006D3275"/>
    <w:rsid w:val="006E3AB0"/>
    <w:rsid w:val="00723B27"/>
    <w:rsid w:val="00761171"/>
    <w:rsid w:val="00762D52"/>
    <w:rsid w:val="007741F9"/>
    <w:rsid w:val="00777B75"/>
    <w:rsid w:val="007A214A"/>
    <w:rsid w:val="007E0F7B"/>
    <w:rsid w:val="008124C9"/>
    <w:rsid w:val="00837981"/>
    <w:rsid w:val="00846D42"/>
    <w:rsid w:val="0085197B"/>
    <w:rsid w:val="008668DC"/>
    <w:rsid w:val="00890657"/>
    <w:rsid w:val="008B6FA1"/>
    <w:rsid w:val="0090240B"/>
    <w:rsid w:val="009054B3"/>
    <w:rsid w:val="009C3B6D"/>
    <w:rsid w:val="009C5734"/>
    <w:rsid w:val="009E7630"/>
    <w:rsid w:val="00A53424"/>
    <w:rsid w:val="00A54223"/>
    <w:rsid w:val="00A55C40"/>
    <w:rsid w:val="00A6592E"/>
    <w:rsid w:val="00A92CE9"/>
    <w:rsid w:val="00AC7A2A"/>
    <w:rsid w:val="00AD4BD8"/>
    <w:rsid w:val="00B65668"/>
    <w:rsid w:val="00BC17CC"/>
    <w:rsid w:val="00BD2257"/>
    <w:rsid w:val="00BE02E8"/>
    <w:rsid w:val="00C17590"/>
    <w:rsid w:val="00C61EF5"/>
    <w:rsid w:val="00C8046F"/>
    <w:rsid w:val="00C82BE0"/>
    <w:rsid w:val="00C86F8C"/>
    <w:rsid w:val="00CA4C62"/>
    <w:rsid w:val="00CD38C6"/>
    <w:rsid w:val="00CE0CF4"/>
    <w:rsid w:val="00D2317D"/>
    <w:rsid w:val="00D918CB"/>
    <w:rsid w:val="00E006EA"/>
    <w:rsid w:val="00E12539"/>
    <w:rsid w:val="00E14232"/>
    <w:rsid w:val="00E14252"/>
    <w:rsid w:val="00E234B7"/>
    <w:rsid w:val="00E86ED4"/>
    <w:rsid w:val="00EE5198"/>
    <w:rsid w:val="00EF0BFE"/>
    <w:rsid w:val="00EF159F"/>
    <w:rsid w:val="00F11525"/>
    <w:rsid w:val="00F23033"/>
    <w:rsid w:val="00F335B7"/>
    <w:rsid w:val="00F4021B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4FC2C6"/>
  <w15:chartTrackingRefBased/>
  <w15:docId w15:val="{E73D3F65-0B40-4404-B858-D28A5CBC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69"/>
  </w:style>
  <w:style w:type="paragraph" w:styleId="Heading1">
    <w:name w:val="heading 1"/>
    <w:basedOn w:val="Normal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Heading3">
    <w:name w:val="heading 3"/>
    <w:basedOn w:val="Normal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F0BFE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142775"/>
    <w:pPr>
      <w:spacing w:before="0"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142775"/>
  </w:style>
  <w:style w:type="paragraph" w:styleId="BalloonText">
    <w:name w:val="Balloon Text"/>
    <w:basedOn w:val="Normal"/>
    <w:link w:val="BalloonText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6ED4"/>
  </w:style>
  <w:style w:type="paragraph" w:styleId="BlockText">
    <w:name w:val="Block Text"/>
    <w:basedOn w:val="Normal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86E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6ED4"/>
  </w:style>
  <w:style w:type="paragraph" w:styleId="BodyText2">
    <w:name w:val="Body Text 2"/>
    <w:basedOn w:val="Normal"/>
    <w:link w:val="BodyText2Char"/>
    <w:uiPriority w:val="99"/>
    <w:semiHidden/>
    <w:unhideWhenUsed/>
    <w:rsid w:val="00E86E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6ED4"/>
  </w:style>
  <w:style w:type="paragraph" w:styleId="BodyText3">
    <w:name w:val="Body Text 3"/>
    <w:basedOn w:val="Normal"/>
    <w:link w:val="BodyText3Char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D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6ED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6E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D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6ED4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6E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6ED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6ED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86ED4"/>
  </w:style>
  <w:style w:type="table" w:styleId="ColorfulGrid">
    <w:name w:val="Colorful Grid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6ED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E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ED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D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6ED4"/>
  </w:style>
  <w:style w:type="character" w:customStyle="1" w:styleId="DateChar">
    <w:name w:val="Date Char"/>
    <w:basedOn w:val="DefaultParagraphFont"/>
    <w:link w:val="Date"/>
    <w:uiPriority w:val="99"/>
    <w:semiHidden/>
    <w:rsid w:val="00E86ED4"/>
  </w:style>
  <w:style w:type="paragraph" w:styleId="DocumentMap">
    <w:name w:val="Document Map"/>
    <w:basedOn w:val="Normal"/>
    <w:link w:val="DocumentMapChar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ED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6ED4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86ED4"/>
  </w:style>
  <w:style w:type="character" w:styleId="Emphasis">
    <w:name w:val="Emphasis"/>
    <w:basedOn w:val="DefaultParagraphFont"/>
    <w:uiPriority w:val="20"/>
    <w:semiHidden/>
    <w:unhideWhenUsed/>
    <w:qFormat/>
    <w:rsid w:val="00E86ED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86ED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6ED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6ED4"/>
    <w:rPr>
      <w:szCs w:val="20"/>
    </w:rPr>
  </w:style>
  <w:style w:type="table" w:styleId="GridTable1Light-Accent1">
    <w:name w:val="Grid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3">
    <w:name w:val="Grid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42775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42775"/>
  </w:style>
  <w:style w:type="character" w:customStyle="1" w:styleId="Heading4Char">
    <w:name w:val="Heading 4 Char"/>
    <w:basedOn w:val="DefaultParagraphFont"/>
    <w:link w:val="Heading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86ED4"/>
  </w:style>
  <w:style w:type="paragraph" w:styleId="HTMLAddress">
    <w:name w:val="HTML Address"/>
    <w:basedOn w:val="Normal"/>
    <w:link w:val="HTMLAddressChar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86ED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6ED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6ED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0BFE"/>
    <w:rPr>
      <w:i/>
      <w:iCs/>
      <w:color w:val="30678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6ED4"/>
  </w:style>
  <w:style w:type="paragraph" w:styleId="List">
    <w:name w:val="List"/>
    <w:basedOn w:val="Normal"/>
    <w:uiPriority w:val="99"/>
    <w:semiHidden/>
    <w:unhideWhenUsed/>
    <w:rsid w:val="00E86ED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86ED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86ED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86ED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86ED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86ED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2">
    <w:name w:val="List Table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3">
    <w:name w:val="List Table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86ED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E86ED4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6E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6ED4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86ED4"/>
  </w:style>
  <w:style w:type="character" w:styleId="PageNumber">
    <w:name w:val="page number"/>
    <w:basedOn w:val="DefaultParagraphFont"/>
    <w:uiPriority w:val="99"/>
    <w:semiHidden/>
    <w:unhideWhenUsed/>
    <w:rsid w:val="00E86ED4"/>
  </w:style>
  <w:style w:type="table" w:styleId="PlainTable1">
    <w:name w:val="Plain Table 1"/>
    <w:basedOn w:val="TableNormal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86ED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86ED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6E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86ED4"/>
  </w:style>
  <w:style w:type="paragraph" w:styleId="Signature">
    <w:name w:val="Signature"/>
    <w:basedOn w:val="Normal"/>
    <w:link w:val="SignatureChar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86ED4"/>
  </w:style>
  <w:style w:type="character" w:styleId="Strong">
    <w:name w:val="Strong"/>
    <w:basedOn w:val="DefaultParagraphFont"/>
    <w:uiPriority w:val="22"/>
    <w:semiHidden/>
    <w:unhideWhenUsed/>
    <w:qFormat/>
    <w:rsid w:val="00E86ED4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4FFD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6ED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6ED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6ED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6E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6ED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6ED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6ED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6ED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6ED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6ED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6ED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table" w:customStyle="1" w:styleId="TableGrid10">
    <w:name w:val="Table Grid1"/>
    <w:basedOn w:val="TableNormal"/>
    <w:next w:val="TableGrid"/>
    <w:uiPriority w:val="99"/>
    <w:rsid w:val="00134690"/>
    <w:pPr>
      <w:spacing w:before="60" w:after="60"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rFonts w:cs="Times New Roman"/>
      </w:rPr>
      <w:tblPr/>
      <w:tcPr>
        <w:shd w:val="clear" w:color="auto" w:fill="F3F3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j36\AppData\Roaming\Microsoft\Templates\Client%20travel%20plann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B26D-1024-4689-A3D4-FCE76FDA52DD}"/>
      </w:docPartPr>
      <w:docPartBody>
        <w:p w:rsidR="008601B4" w:rsidRDefault="00BB0275">
          <w:r w:rsidRPr="00DB40D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F473EAD024E11A330750E071EC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894C-A0B7-48FA-B46A-DE5F8CD7A960}"/>
      </w:docPartPr>
      <w:docPartBody>
        <w:p w:rsidR="008601B4" w:rsidRDefault="00BB0275" w:rsidP="00BB0275">
          <w:pPr>
            <w:pStyle w:val="3B5F473EAD024E11A330750E071ECC9C"/>
          </w:pPr>
          <w:r w:rsidRPr="00E14232">
            <w:t>Date of birth</w:t>
          </w:r>
        </w:p>
      </w:docPartBody>
    </w:docPart>
    <w:docPart>
      <w:docPartPr>
        <w:name w:val="CE2778A9DA4143879B2EF6BF1A263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AE0D5-5017-4704-833B-E9D4F6EFE88B}"/>
      </w:docPartPr>
      <w:docPartBody>
        <w:p w:rsidR="008601B4" w:rsidRDefault="00BB0275" w:rsidP="00BB0275">
          <w:pPr>
            <w:pStyle w:val="CE2778A9DA4143879B2EF6BF1A263B00"/>
          </w:pPr>
          <w:r w:rsidRPr="00E14232">
            <w:t>Billing address</w:t>
          </w:r>
        </w:p>
      </w:docPartBody>
    </w:docPart>
    <w:docPart>
      <w:docPartPr>
        <w:name w:val="810FAC20DE524147BDDF6D987416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97CC-8CC4-4D1C-9772-5E72D04FA8E9}"/>
      </w:docPartPr>
      <w:docPartBody>
        <w:p w:rsidR="008601B4" w:rsidRDefault="00BB0275" w:rsidP="00BB0275">
          <w:pPr>
            <w:pStyle w:val="810FAC20DE524147BDDF6D9874165A54"/>
          </w:pPr>
          <w:r w:rsidRPr="00E14232">
            <w:t>Email</w:t>
          </w:r>
        </w:p>
      </w:docPartBody>
    </w:docPart>
    <w:docPart>
      <w:docPartPr>
        <w:name w:val="425181BB3ED64E12B7EEC08B044F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E2A7-A5BA-4CA1-885E-6BA76F78CD79}"/>
      </w:docPartPr>
      <w:docPartBody>
        <w:p w:rsidR="008601B4" w:rsidRDefault="00BB0275" w:rsidP="00BB0275">
          <w:pPr>
            <w:pStyle w:val="425181BB3ED64E12B7EEC08B044FDE3C"/>
          </w:pPr>
          <w:r w:rsidRPr="00E14232">
            <w:t>Phone</w:t>
          </w:r>
        </w:p>
      </w:docPartBody>
    </w:docPart>
    <w:docPart>
      <w:docPartPr>
        <w:name w:val="94AB2A879DED48F5BCA97CE530878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B3AC6-FCB6-44A5-ACF9-0C5954C93C5D}"/>
      </w:docPartPr>
      <w:docPartBody>
        <w:p w:rsidR="008601B4" w:rsidRDefault="00BB0275" w:rsidP="00BB0275">
          <w:pPr>
            <w:pStyle w:val="94AB2A879DED48F5BCA97CE53087865B"/>
          </w:pPr>
          <w:r w:rsidRPr="00E14232">
            <w:t>Emergency notification contact</w:t>
          </w:r>
        </w:p>
      </w:docPartBody>
    </w:docPart>
    <w:docPart>
      <w:docPartPr>
        <w:name w:val="D1ED0E659DD143368CA8F3278580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6C0B9-AFC8-4F12-AA2D-2102F711C867}"/>
      </w:docPartPr>
      <w:docPartBody>
        <w:p w:rsidR="008601B4" w:rsidRDefault="00BB0275" w:rsidP="00BB0275">
          <w:pPr>
            <w:pStyle w:val="D1ED0E659DD143368CA8F3278580306F"/>
          </w:pPr>
          <w:r w:rsidRPr="00E14232">
            <w:t>Emergency notification phone</w:t>
          </w:r>
        </w:p>
      </w:docPartBody>
    </w:docPart>
    <w:docPart>
      <w:docPartPr>
        <w:name w:val="A78ABE35DA674569898117273588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A4EA-587A-4DAD-91B1-A9AF1A63B314}"/>
      </w:docPartPr>
      <w:docPartBody>
        <w:p w:rsidR="008601B4" w:rsidRDefault="00BB0275" w:rsidP="00BB0275">
          <w:pPr>
            <w:pStyle w:val="A78ABE35DA674569898117273588A500"/>
          </w:pPr>
          <w:r w:rsidRPr="00E14232">
            <w:t>Delivery address</w:t>
          </w:r>
        </w:p>
      </w:docPartBody>
    </w:docPart>
    <w:docPart>
      <w:docPartPr>
        <w:name w:val="7357035E7F4D490CA611D3DB3EBA8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57466-AAF4-4037-98FE-BD37850B98C3}"/>
      </w:docPartPr>
      <w:docPartBody>
        <w:p w:rsidR="008601B4" w:rsidRDefault="00BB0275" w:rsidP="00BB0275">
          <w:pPr>
            <w:pStyle w:val="7357035E7F4D490CA611D3DB3EBA8F09"/>
          </w:pPr>
          <w:r w:rsidRPr="00E14232">
            <w:t>Occupation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75"/>
    <w:rsid w:val="001049E8"/>
    <w:rsid w:val="002D6394"/>
    <w:rsid w:val="00336175"/>
    <w:rsid w:val="0041624D"/>
    <w:rsid w:val="00471EA8"/>
    <w:rsid w:val="004E0332"/>
    <w:rsid w:val="00532C78"/>
    <w:rsid w:val="005A5D8D"/>
    <w:rsid w:val="006C164F"/>
    <w:rsid w:val="007C4C02"/>
    <w:rsid w:val="008601B4"/>
    <w:rsid w:val="0086656D"/>
    <w:rsid w:val="009B4B95"/>
    <w:rsid w:val="00AC7A2A"/>
    <w:rsid w:val="00BB0275"/>
    <w:rsid w:val="00BD2257"/>
    <w:rsid w:val="00C74728"/>
    <w:rsid w:val="00CE5FF8"/>
    <w:rsid w:val="00D75D7B"/>
    <w:rsid w:val="00D971A8"/>
    <w:rsid w:val="00DE1375"/>
    <w:rsid w:val="00F335B7"/>
    <w:rsid w:val="00F3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0275"/>
    <w:rPr>
      <w:color w:val="595959" w:themeColor="text1" w:themeTint="A6"/>
    </w:rPr>
  </w:style>
  <w:style w:type="paragraph" w:customStyle="1" w:styleId="3B5F473EAD024E11A330750E071ECC9C">
    <w:name w:val="3B5F473EAD024E11A330750E071ECC9C"/>
    <w:rsid w:val="00BB0275"/>
  </w:style>
  <w:style w:type="paragraph" w:customStyle="1" w:styleId="CE2778A9DA4143879B2EF6BF1A263B00">
    <w:name w:val="CE2778A9DA4143879B2EF6BF1A263B00"/>
    <w:rsid w:val="00BB0275"/>
  </w:style>
  <w:style w:type="paragraph" w:customStyle="1" w:styleId="810FAC20DE524147BDDF6D9874165A54">
    <w:name w:val="810FAC20DE524147BDDF6D9874165A54"/>
    <w:rsid w:val="00BB0275"/>
  </w:style>
  <w:style w:type="paragraph" w:customStyle="1" w:styleId="425181BB3ED64E12B7EEC08B044FDE3C">
    <w:name w:val="425181BB3ED64E12B7EEC08B044FDE3C"/>
    <w:rsid w:val="00BB0275"/>
  </w:style>
  <w:style w:type="paragraph" w:customStyle="1" w:styleId="94AB2A879DED48F5BCA97CE53087865B">
    <w:name w:val="94AB2A879DED48F5BCA97CE53087865B"/>
    <w:rsid w:val="00BB0275"/>
  </w:style>
  <w:style w:type="paragraph" w:customStyle="1" w:styleId="D1ED0E659DD143368CA8F3278580306F">
    <w:name w:val="D1ED0E659DD143368CA8F3278580306F"/>
    <w:rsid w:val="00BB0275"/>
  </w:style>
  <w:style w:type="paragraph" w:customStyle="1" w:styleId="A78ABE35DA674569898117273588A500">
    <w:name w:val="A78ABE35DA674569898117273588A500"/>
    <w:rsid w:val="00BB0275"/>
  </w:style>
  <w:style w:type="paragraph" w:customStyle="1" w:styleId="7357035E7F4D490CA611D3DB3EBA8F09">
    <w:name w:val="7357035E7F4D490CA611D3DB3EBA8F09"/>
    <w:rsid w:val="00BB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Client travel planning form</Template>
  <TotalTime>1796</TotalTime>
  <Pages>6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Knight</dc:creator>
  <cp:lastModifiedBy>Jo Knight</cp:lastModifiedBy>
  <cp:revision>36</cp:revision>
  <dcterms:created xsi:type="dcterms:W3CDTF">2020-03-16T07:34:00Z</dcterms:created>
  <dcterms:modified xsi:type="dcterms:W3CDTF">2026-02-11T01:39:00Z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